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9BD0" w14:textId="77777777" w:rsidR="00896653" w:rsidRPr="00DB2054" w:rsidRDefault="00896653" w:rsidP="00896653">
      <w:pPr>
        <w:pStyle w:val="ADANote"/>
      </w:pPr>
      <w:bookmarkStart w:id="0" w:name="_GoBack"/>
      <w:bookmarkEnd w:id="0"/>
      <w:r w:rsidRPr="00DB2054">
        <w:drawing>
          <wp:inline distT="0" distB="0" distL="0" distR="0" wp14:anchorId="2C06FCB9" wp14:editId="231A1109">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11"/>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074E3DC7" w14:textId="77777777" w:rsidR="00E47162" w:rsidRPr="00A37954" w:rsidRDefault="003B5436" w:rsidP="00BC67AB">
      <w:pPr>
        <w:pStyle w:val="FormTitle14ptBld"/>
        <w:rPr>
          <w:rStyle w:val="Strong"/>
        </w:rPr>
      </w:pPr>
      <w:r>
        <w:rPr>
          <w:rStyle w:val="Strong"/>
        </w:rPr>
        <w:t>dhs-1929</w:t>
      </w:r>
      <w:r w:rsidR="003E6014">
        <w:rPr>
          <w:rStyle w:val="Strong"/>
        </w:rPr>
        <w:t xml:space="preserve">, </w:t>
      </w:r>
      <w:r>
        <w:rPr>
          <w:rStyle w:val="Strong"/>
        </w:rPr>
        <w:t>central registry clearance request</w:t>
      </w:r>
    </w:p>
    <w:p w14:paraId="5FA4AC25" w14:textId="77777777" w:rsidR="00BC67AB" w:rsidRDefault="00BC67AB" w:rsidP="002673AA">
      <w:pPr>
        <w:pStyle w:val="FormTitle13pt"/>
      </w:pPr>
      <w:r>
        <w:t>Michigan Department of Health and Human Services</w:t>
      </w:r>
    </w:p>
    <w:p w14:paraId="4B6CF1C4" w14:textId="77777777" w:rsidR="00F973ED" w:rsidRDefault="00F973ED" w:rsidP="005139BE">
      <w:pPr>
        <w:pStyle w:val="FormTitle12pt"/>
        <w:spacing w:after="240"/>
      </w:pPr>
      <w:r>
        <w:t>(Rev</w:t>
      </w:r>
      <w:r w:rsidR="003E6014">
        <w:t xml:space="preserve">ised </w:t>
      </w:r>
      <w:r w:rsidR="00BB7B6A">
        <w:t>11</w:t>
      </w:r>
      <w:r>
        <w:t>-</w:t>
      </w:r>
      <w:r w:rsidR="003B5436">
        <w:t>22</w:t>
      </w:r>
      <w:r w:rsidR="00006949">
        <w:t>a</w:t>
      </w:r>
      <w:r>
        <w:t>)</w:t>
      </w:r>
    </w:p>
    <w:tbl>
      <w:tblPr>
        <w:tblStyle w:val="TableGrid"/>
        <w:tblW w:w="0" w:type="auto"/>
        <w:tblInd w:w="267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Caption w:val="Place Copy Phote ID Here or Attach a Separate Page"/>
        <w:tblDescription w:val="Place Copy Phote ID Here or Attach a Separate Page"/>
      </w:tblPr>
      <w:tblGrid>
        <w:gridCol w:w="5940"/>
      </w:tblGrid>
      <w:tr w:rsidR="003B5436" w14:paraId="421547A9" w14:textId="77777777" w:rsidTr="002C00BB">
        <w:trPr>
          <w:trHeight w:hRule="exact" w:val="2880"/>
        </w:trPr>
        <w:tc>
          <w:tcPr>
            <w:tcW w:w="5940" w:type="dxa"/>
            <w:vAlign w:val="center"/>
          </w:tcPr>
          <w:p w14:paraId="2D83BC61" w14:textId="77777777" w:rsidR="003B5436" w:rsidRDefault="003B5436" w:rsidP="002C00BB">
            <w:pPr>
              <w:pStyle w:val="FormTitle14ptBld"/>
              <w:spacing w:after="240"/>
              <w:rPr>
                <w:rStyle w:val="Strong"/>
              </w:rPr>
            </w:pPr>
            <w:r>
              <w:rPr>
                <w:rStyle w:val="Strong"/>
              </w:rPr>
              <w:t>Copy Photo ID Here</w:t>
            </w:r>
          </w:p>
          <w:p w14:paraId="31DE965A" w14:textId="77777777" w:rsidR="003B5436" w:rsidRDefault="003B5436" w:rsidP="002C00BB">
            <w:pPr>
              <w:pStyle w:val="FormTitle14ptBld"/>
              <w:spacing w:after="240"/>
              <w:rPr>
                <w:rStyle w:val="Strong"/>
              </w:rPr>
            </w:pPr>
            <w:r>
              <w:rPr>
                <w:rStyle w:val="Strong"/>
              </w:rPr>
              <w:t>or</w:t>
            </w:r>
          </w:p>
          <w:p w14:paraId="433ACE9D" w14:textId="77777777" w:rsidR="003B5436" w:rsidRPr="003B5436" w:rsidRDefault="003B5436" w:rsidP="002C00BB">
            <w:pPr>
              <w:pStyle w:val="FormTitle14ptBld"/>
              <w:spacing w:after="240"/>
              <w:rPr>
                <w:rStyle w:val="Strong"/>
              </w:rPr>
            </w:pPr>
            <w:r>
              <w:rPr>
                <w:rStyle w:val="Strong"/>
              </w:rPr>
              <w:t>Attach a Separate Page</w:t>
            </w:r>
          </w:p>
        </w:tc>
      </w:tr>
    </w:tbl>
    <w:p w14:paraId="456AE414" w14:textId="77777777" w:rsidR="007711AE" w:rsidRPr="00394DB1" w:rsidRDefault="007711AE" w:rsidP="005139BE">
      <w:pPr>
        <w:pStyle w:val="SectionHeading"/>
        <w:spacing w:before="120" w:after="0"/>
        <w:ind w:left="-29" w:right="-43"/>
        <w:rPr>
          <w:rStyle w:val="Strong"/>
        </w:r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711AE" w14:paraId="50DC7B65" w14:textId="77777777" w:rsidTr="00B737A9">
        <w:trPr>
          <w:trHeight w:hRule="exact" w:val="48"/>
        </w:trPr>
        <w:tc>
          <w:tcPr>
            <w:tcW w:w="11366" w:type="dxa"/>
          </w:tcPr>
          <w:p w14:paraId="30BCAA42" w14:textId="77777777" w:rsidR="007711AE" w:rsidRDefault="007711AE" w:rsidP="00B737A9">
            <w:pPr>
              <w:pStyle w:val="LetterText12pt"/>
            </w:pPr>
          </w:p>
        </w:tc>
      </w:tr>
    </w:tbl>
    <w:p w14:paraId="3576AE3B" w14:textId="77777777" w:rsidR="0052568D" w:rsidRDefault="007711AE" w:rsidP="007711AE">
      <w:pPr>
        <w:pStyle w:val="SectionHeading"/>
        <w:rPr>
          <w:rStyle w:val="Strong"/>
        </w:rPr>
        <w:sectPr w:rsidR="0052568D" w:rsidSect="00CC02F9">
          <w:headerReference w:type="even" r:id="rId12"/>
          <w:headerReference w:type="default" r:id="rId13"/>
          <w:footerReference w:type="even" r:id="rId14"/>
          <w:footerReference w:type="default" r:id="rId15"/>
          <w:headerReference w:type="first" r:id="rId16"/>
          <w:footerReference w:type="first" r:id="rId17"/>
          <w:pgSz w:w="12240" w:h="15840"/>
          <w:pgMar w:top="432" w:right="432" w:bottom="432" w:left="432" w:header="0" w:footer="432" w:gutter="0"/>
          <w:cols w:space="720"/>
          <w:formProt w:val="0"/>
          <w:docGrid w:linePitch="360"/>
        </w:sectPr>
      </w:pPr>
      <w:r>
        <w:rPr>
          <w:rStyle w:val="Strong"/>
        </w:rPr>
        <w:t>section 1 – information on person being cleared</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516"/>
        <w:gridCol w:w="2162"/>
      </w:tblGrid>
      <w:tr w:rsidR="001C267E" w14:paraId="75CF88CA" w14:textId="77777777" w:rsidTr="00986815">
        <w:trPr>
          <w:trHeight w:hRule="exact" w:val="936"/>
        </w:trPr>
        <w:tc>
          <w:tcPr>
            <w:tcW w:w="5688" w:type="dxa"/>
          </w:tcPr>
          <w:p w14:paraId="2506CD6D" w14:textId="77777777" w:rsidR="001C267E" w:rsidRPr="00F40CD5" w:rsidRDefault="001C267E" w:rsidP="00986815">
            <w:pPr>
              <w:pStyle w:val="LetterText12pt"/>
            </w:pPr>
            <w:bookmarkStart w:id="1" w:name="_Hlk118213054"/>
            <w:r w:rsidRPr="00CA79D8">
              <w:t>Name, (First, Middle, Last)</w:t>
            </w:r>
          </w:p>
          <w:p w14:paraId="110386B9" w14:textId="77777777" w:rsidR="001C267E" w:rsidRDefault="001C267E" w:rsidP="00986815">
            <w:pPr>
              <w:pStyle w:val="UserInput12pt"/>
            </w:pPr>
            <w:r w:rsidRPr="002C00BB">
              <w:rPr>
                <w:rFonts w:cs="Courier New"/>
                <w:b/>
                <w:bCs/>
                <w:sz w:val="2"/>
                <w:szCs w:val="2"/>
              </w:rPr>
              <w:fldChar w:fldCharType="begin">
                <w:ffData>
                  <w:name w:val="Text12"/>
                  <w:enabled/>
                  <w:calcOnExit w:val="0"/>
                  <w:textInput>
                    <w:maxLength w:val="1"/>
                  </w:textInput>
                </w:ffData>
              </w:fldChar>
            </w:r>
            <w:r w:rsidRPr="002C00BB">
              <w:rPr>
                <w:rFonts w:cs="Courier New"/>
                <w:b/>
                <w:bCs/>
                <w:sz w:val="2"/>
                <w:szCs w:val="2"/>
              </w:rPr>
              <w:instrText xml:space="preserve"> FORMTEXT </w:instrText>
            </w:r>
            <w:r w:rsidRPr="002C00BB">
              <w:rPr>
                <w:rFonts w:cs="Courier New"/>
                <w:b/>
                <w:bCs/>
                <w:sz w:val="2"/>
                <w:szCs w:val="2"/>
              </w:rPr>
            </w:r>
            <w:r w:rsidRPr="002C00BB">
              <w:rPr>
                <w:rFonts w:cs="Courier New"/>
                <w:b/>
                <w:bCs/>
                <w:sz w:val="2"/>
                <w:szCs w:val="2"/>
              </w:rPr>
              <w:fldChar w:fldCharType="separate"/>
            </w:r>
            <w:r w:rsidRPr="002C00BB">
              <w:rPr>
                <w:rFonts w:cs="Courier New"/>
                <w:b/>
                <w:bCs/>
                <w:noProof/>
                <w:sz w:val="2"/>
                <w:szCs w:val="2"/>
              </w:rPr>
              <w:t> </w:t>
            </w:r>
            <w:r w:rsidRPr="002C00BB">
              <w:rPr>
                <w:rFonts w:cs="Courier New"/>
                <w:b/>
                <w:bCs/>
                <w:sz w:val="2"/>
                <w:szCs w:val="2"/>
              </w:rPr>
              <w:fldChar w:fldCharType="end"/>
            </w:r>
            <w:r>
              <w:rPr>
                <w:rStyle w:val="Strong"/>
              </w:rPr>
              <w:fldChar w:fldCharType="begin">
                <w:ffData>
                  <w:name w:val=""/>
                  <w:enabled/>
                  <w:calcOnExit w:val="0"/>
                  <w:statusText w:type="text" w:val="Enter the Name (First, Middle, Last)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516" w:type="dxa"/>
          </w:tcPr>
          <w:p w14:paraId="4F541C8E" w14:textId="77777777" w:rsidR="001C267E" w:rsidRPr="00F40CD5" w:rsidRDefault="001C267E" w:rsidP="00986815">
            <w:pPr>
              <w:pStyle w:val="LetterText12pt"/>
            </w:pPr>
            <w:r w:rsidRPr="007711AE">
              <w:t>Signature Required for Individual Being Cleared</w:t>
            </w:r>
          </w:p>
          <w:p w14:paraId="68D85A03" w14:textId="77777777" w:rsidR="001C267E" w:rsidRDefault="001C267E" w:rsidP="00986815">
            <w:pPr>
              <w:pStyle w:val="UserInput12pt"/>
            </w:pPr>
          </w:p>
        </w:tc>
        <w:tc>
          <w:tcPr>
            <w:tcW w:w="2162" w:type="dxa"/>
          </w:tcPr>
          <w:p w14:paraId="4F020A8B" w14:textId="77777777" w:rsidR="001C267E" w:rsidRPr="00F40CD5" w:rsidRDefault="001C267E" w:rsidP="00986815">
            <w:pPr>
              <w:pStyle w:val="LetterText12pt"/>
            </w:pPr>
            <w:r>
              <w:t>Date</w:t>
            </w:r>
          </w:p>
          <w:p w14:paraId="1C5B4E17" w14:textId="77777777" w:rsidR="001C267E" w:rsidRDefault="001C267E" w:rsidP="00986815">
            <w:pPr>
              <w:pStyle w:val="UserInput12pt"/>
            </w:pPr>
            <w:r>
              <w:rPr>
                <w:rStyle w:val="Strong"/>
              </w:rPr>
              <w:fldChar w:fldCharType="begin">
                <w:ffData>
                  <w:name w:val=""/>
                  <w:enabled/>
                  <w:calcOnExit w:val="0"/>
                  <w:statusText w:type="text" w:val="Enter the date the person being cleared is completing form"/>
                  <w:textInput>
                    <w:maxLength w:val="1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5BFB5AE" w14:textId="77777777" w:rsidR="001C267E" w:rsidRPr="00394DB1" w:rsidRDefault="001C267E" w:rsidP="001C267E">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516"/>
        <w:gridCol w:w="2162"/>
      </w:tblGrid>
      <w:tr w:rsidR="000577AB" w14:paraId="1E6324BD" w14:textId="77777777" w:rsidTr="00712B68">
        <w:trPr>
          <w:trHeight w:hRule="exact" w:val="619"/>
        </w:trPr>
        <w:tc>
          <w:tcPr>
            <w:tcW w:w="5688" w:type="dxa"/>
          </w:tcPr>
          <w:bookmarkEnd w:id="1"/>
          <w:p w14:paraId="16A99746" w14:textId="77777777" w:rsidR="000577AB" w:rsidRPr="00F40CD5" w:rsidRDefault="000577AB" w:rsidP="00B737A9">
            <w:pPr>
              <w:pStyle w:val="LetterText12pt"/>
            </w:pPr>
            <w:r>
              <w:t>Maiden Name, Aliases, a</w:t>
            </w:r>
            <w:r w:rsidRPr="00CA79D8">
              <w:t xml:space="preserve">lso </w:t>
            </w:r>
            <w:r>
              <w:t>k</w:t>
            </w:r>
            <w:r w:rsidRPr="00CA79D8">
              <w:t>nown as (A</w:t>
            </w:r>
            <w:r>
              <w:t>.</w:t>
            </w:r>
            <w:r w:rsidRPr="00CA79D8">
              <w:t>K</w:t>
            </w:r>
            <w:r>
              <w:t>.</w:t>
            </w:r>
            <w:r w:rsidRPr="00CA79D8">
              <w:t>A)</w:t>
            </w:r>
          </w:p>
          <w:p w14:paraId="031D21B7" w14:textId="77777777" w:rsidR="000577AB" w:rsidRDefault="005139BE" w:rsidP="00B737A9">
            <w:pPr>
              <w:pStyle w:val="UserInput12pt"/>
            </w:pPr>
            <w:r>
              <w:rPr>
                <w:rStyle w:val="Strong"/>
              </w:rPr>
              <w:fldChar w:fldCharType="begin">
                <w:ffData>
                  <w:name w:val=""/>
                  <w:enabled/>
                  <w:calcOnExit w:val="0"/>
                  <w:statusText w:type="text" w:val="Enter the Maiden Name, Aliases, and A.K.A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516" w:type="dxa"/>
          </w:tcPr>
          <w:p w14:paraId="0FA30F53" w14:textId="77777777" w:rsidR="000577AB" w:rsidRPr="00F40CD5" w:rsidRDefault="000577AB" w:rsidP="00B737A9">
            <w:pPr>
              <w:pStyle w:val="LetterText12pt"/>
            </w:pPr>
            <w:r w:rsidRPr="00CA79D8">
              <w:t>Social Security Number</w:t>
            </w:r>
          </w:p>
          <w:p w14:paraId="7D8F8C36" w14:textId="77777777" w:rsidR="000577AB" w:rsidRDefault="005139BE" w:rsidP="00B737A9">
            <w:pPr>
              <w:pStyle w:val="UserInput12pt"/>
            </w:pPr>
            <w:r>
              <w:rPr>
                <w:rStyle w:val="Strong"/>
              </w:rPr>
              <w:fldChar w:fldCharType="begin">
                <w:ffData>
                  <w:name w:val=""/>
                  <w:enabled/>
                  <w:calcOnExit w:val="0"/>
                  <w:statusText w:type="text" w:val="Enter the Social Security Number of the person being cleared"/>
                  <w:textInput>
                    <w:maxLength w:val="23"/>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162" w:type="dxa"/>
          </w:tcPr>
          <w:p w14:paraId="0702F925" w14:textId="77777777" w:rsidR="000577AB" w:rsidRPr="00F40CD5" w:rsidRDefault="000577AB" w:rsidP="00B737A9">
            <w:pPr>
              <w:pStyle w:val="LetterText12pt"/>
            </w:pPr>
            <w:r>
              <w:t>Date of Birth</w:t>
            </w:r>
          </w:p>
          <w:p w14:paraId="181CA7EE" w14:textId="77777777" w:rsidR="000577AB" w:rsidRDefault="005139BE" w:rsidP="00B737A9">
            <w:pPr>
              <w:pStyle w:val="UserInput12pt"/>
            </w:pPr>
            <w:r>
              <w:rPr>
                <w:rStyle w:val="Strong"/>
              </w:rPr>
              <w:fldChar w:fldCharType="begin">
                <w:ffData>
                  <w:name w:val=""/>
                  <w:enabled/>
                  <w:calcOnExit w:val="0"/>
                  <w:statusText w:type="text" w:val="Enter the Date of Birth of the person being cleared"/>
                  <w:textInput>
                    <w:maxLength w:val="1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C8520E1" w14:textId="77777777" w:rsidR="000577AB" w:rsidRDefault="000577AB"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0577AB" w:rsidRPr="00F40CD5" w14:paraId="0AFE3173" w14:textId="77777777" w:rsidTr="00712B68">
        <w:trPr>
          <w:trHeight w:hRule="exact" w:val="624"/>
        </w:trPr>
        <w:tc>
          <w:tcPr>
            <w:tcW w:w="5688" w:type="dxa"/>
          </w:tcPr>
          <w:p w14:paraId="7A4B36BE" w14:textId="77777777" w:rsidR="000577AB" w:rsidRPr="00F40CD5" w:rsidRDefault="000577AB" w:rsidP="00B737A9">
            <w:pPr>
              <w:pStyle w:val="LetterText12pt"/>
            </w:pPr>
            <w:r>
              <w:t>Address</w:t>
            </w:r>
          </w:p>
          <w:p w14:paraId="32802384" w14:textId="77777777" w:rsidR="000577AB" w:rsidRPr="00F40CD5" w:rsidRDefault="005139BE" w:rsidP="00B737A9">
            <w:pPr>
              <w:pStyle w:val="UserInput12pt"/>
            </w:pPr>
            <w:r>
              <w:rPr>
                <w:rStyle w:val="Strong"/>
              </w:rPr>
              <w:fldChar w:fldCharType="begin">
                <w:ffData>
                  <w:name w:val=""/>
                  <w:enabled/>
                  <w:calcOnExit w:val="0"/>
                  <w:statusText w:type="text" w:val="Enter the address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14:paraId="78DF489B" w14:textId="77777777" w:rsidR="000577AB" w:rsidRPr="00F40CD5" w:rsidRDefault="000577AB" w:rsidP="00B737A9">
            <w:pPr>
              <w:pStyle w:val="LetterText12pt"/>
            </w:pPr>
            <w:r>
              <w:t>City</w:t>
            </w:r>
          </w:p>
          <w:p w14:paraId="28F1515B" w14:textId="77777777" w:rsidR="000577AB" w:rsidRPr="00F40CD5" w:rsidRDefault="005139BE" w:rsidP="00B737A9">
            <w:pPr>
              <w:pStyle w:val="UserInput12pt"/>
            </w:pPr>
            <w:r>
              <w:rPr>
                <w:rStyle w:val="Strong"/>
              </w:rPr>
              <w:fldChar w:fldCharType="begin">
                <w:ffData>
                  <w:name w:val=""/>
                  <w:enabled/>
                  <w:calcOnExit w:val="0"/>
                  <w:statusText w:type="text" w:val="Enter the city name of the person being cleared"/>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14:paraId="4CCACB07" w14:textId="77777777" w:rsidR="000577AB" w:rsidRPr="00F40CD5" w:rsidRDefault="000577AB" w:rsidP="00B737A9">
            <w:pPr>
              <w:pStyle w:val="LetterText12pt"/>
            </w:pPr>
            <w:r>
              <w:t>State</w:t>
            </w:r>
          </w:p>
          <w:p w14:paraId="1ADBA383" w14:textId="77777777" w:rsidR="000577AB" w:rsidRPr="00F40CD5" w:rsidRDefault="005139BE" w:rsidP="00B737A9">
            <w:pPr>
              <w:pStyle w:val="UserInput12pt"/>
            </w:pPr>
            <w:r>
              <w:rPr>
                <w:rStyle w:val="Strong"/>
              </w:rPr>
              <w:fldChar w:fldCharType="begin">
                <w:ffData>
                  <w:name w:val=""/>
                  <w:enabled/>
                  <w:calcOnExit w:val="0"/>
                  <w:statusText w:type="text" w:val="Enter the state name of the person being cleared"/>
                  <w:textInput>
                    <w:maxLength w:val="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rPr>
              <w:fldChar w:fldCharType="end"/>
            </w:r>
          </w:p>
        </w:tc>
        <w:tc>
          <w:tcPr>
            <w:tcW w:w="1622" w:type="dxa"/>
          </w:tcPr>
          <w:p w14:paraId="771C9581" w14:textId="77777777" w:rsidR="000577AB" w:rsidRPr="00F40CD5" w:rsidRDefault="000577AB" w:rsidP="00B737A9">
            <w:pPr>
              <w:pStyle w:val="LetterText12pt"/>
            </w:pPr>
            <w:r>
              <w:t>Zip Code</w:t>
            </w:r>
          </w:p>
          <w:p w14:paraId="1EA0698E" w14:textId="77777777" w:rsidR="000577AB" w:rsidRPr="00F40CD5" w:rsidRDefault="005139BE" w:rsidP="00B737A9">
            <w:pPr>
              <w:pStyle w:val="UserInput12pt"/>
            </w:pPr>
            <w:r>
              <w:rPr>
                <w:rStyle w:val="Strong"/>
              </w:rPr>
              <w:fldChar w:fldCharType="begin">
                <w:ffData>
                  <w:name w:val="Text11"/>
                  <w:enabled/>
                  <w:calcOnExit w:val="0"/>
                  <w:statusText w:type="text" w:val="Enter the zip code of the person being cleared"/>
                  <w:textInput>
                    <w:maxLength w:val="10"/>
                  </w:textInput>
                </w:ffData>
              </w:fldChar>
            </w:r>
            <w:bookmarkStart w:id="2" w:name="Text1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2"/>
          </w:p>
        </w:tc>
      </w:tr>
    </w:tbl>
    <w:p w14:paraId="54BBB97B" w14:textId="77777777" w:rsidR="000577AB" w:rsidRPr="00394DB1" w:rsidRDefault="000577AB"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0577AB" w14:paraId="2BCF4DA5" w14:textId="77777777" w:rsidTr="00712B68">
        <w:trPr>
          <w:trHeight w:hRule="exact" w:val="624"/>
        </w:trPr>
        <w:tc>
          <w:tcPr>
            <w:tcW w:w="5683" w:type="dxa"/>
          </w:tcPr>
          <w:p w14:paraId="40C78012" w14:textId="77777777" w:rsidR="000577AB" w:rsidRPr="00F40CD5" w:rsidRDefault="000577AB" w:rsidP="00B737A9">
            <w:pPr>
              <w:pStyle w:val="LetterText12pt"/>
            </w:pPr>
            <w:r>
              <w:t>Phone Number</w:t>
            </w:r>
          </w:p>
          <w:p w14:paraId="40890AF4" w14:textId="77777777" w:rsidR="000577AB" w:rsidRDefault="005139BE" w:rsidP="00B737A9">
            <w:pPr>
              <w:pStyle w:val="UserInput12pt"/>
            </w:pPr>
            <w:r>
              <w:rPr>
                <w:rStyle w:val="Strong"/>
              </w:rPr>
              <w:fldChar w:fldCharType="begin">
                <w:ffData>
                  <w:name w:val="Text2"/>
                  <w:enabled/>
                  <w:calcOnExit w:val="0"/>
                  <w:statusText w:type="text" w:val="Enter the phone number of the person being cleared"/>
                  <w:textInput>
                    <w:maxLength w:val="38"/>
                  </w:textInput>
                </w:ffData>
              </w:fldChar>
            </w:r>
            <w:bookmarkStart w:id="3" w:name="Text2"/>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3"/>
          </w:p>
        </w:tc>
        <w:tc>
          <w:tcPr>
            <w:tcW w:w="5683" w:type="dxa"/>
          </w:tcPr>
          <w:p w14:paraId="6476195E" w14:textId="77777777" w:rsidR="000577AB" w:rsidRDefault="000577AB" w:rsidP="00B737A9">
            <w:pPr>
              <w:pStyle w:val="LetterText12pt"/>
            </w:pPr>
            <w:r>
              <w:t>Email</w:t>
            </w:r>
          </w:p>
          <w:p w14:paraId="21B8061D" w14:textId="77777777" w:rsidR="000577AB" w:rsidRDefault="005139BE" w:rsidP="00B737A9">
            <w:pPr>
              <w:pStyle w:val="UserInput12pt"/>
            </w:pPr>
            <w:r>
              <w:rPr>
                <w:rStyle w:val="Strong"/>
              </w:rPr>
              <w:fldChar w:fldCharType="begin">
                <w:ffData>
                  <w:name w:val=""/>
                  <w:enabled/>
                  <w:calcOnExit w:val="0"/>
                  <w:statusText w:type="text" w:val="Enter the Email address of the person being clear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AE274E1" w14:textId="77777777" w:rsidR="000577AB" w:rsidRPr="00394DB1" w:rsidRDefault="000577AB" w:rsidP="00712B68">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0577AB" w14:paraId="17564AFA" w14:textId="77777777" w:rsidTr="00712B68">
        <w:trPr>
          <w:trHeight w:hRule="exact" w:val="702"/>
        </w:trPr>
        <w:tc>
          <w:tcPr>
            <w:tcW w:w="11366" w:type="dxa"/>
            <w:vAlign w:val="center"/>
          </w:tcPr>
          <w:p w14:paraId="6CAAAF95" w14:textId="77777777" w:rsidR="000577AB" w:rsidRDefault="007600F9" w:rsidP="000D2B37">
            <w:pPr>
              <w:pStyle w:val="LetterText12pt"/>
            </w:pPr>
            <w:r>
              <w:fldChar w:fldCharType="begin">
                <w:ffData>
                  <w:name w:val="Check1"/>
                  <w:enabled/>
                  <w:calcOnExit w:val="0"/>
                  <w:statusText w:type="text" w:val="Select if you are completing this form for yourself"/>
                  <w:checkBox>
                    <w:sizeAuto/>
                    <w:default w:val="0"/>
                  </w:checkBox>
                </w:ffData>
              </w:fldChar>
            </w:r>
            <w:bookmarkStart w:id="4" w:name="Check1"/>
            <w:r>
              <w:instrText xml:space="preserve"> FORMCHECKBOX </w:instrText>
            </w:r>
            <w:r w:rsidR="001918E5">
              <w:fldChar w:fldCharType="separate"/>
            </w:r>
            <w:r>
              <w:fldChar w:fldCharType="end"/>
            </w:r>
            <w:bookmarkEnd w:id="4"/>
            <w:r w:rsidR="000577AB">
              <w:t xml:space="preserve"> </w:t>
            </w:r>
            <w:r w:rsidR="007E34BF" w:rsidRPr="007E34BF">
              <w:t>I am completing this for myself.</w:t>
            </w:r>
          </w:p>
          <w:p w14:paraId="6B1ECAC8" w14:textId="77777777" w:rsidR="007E34BF" w:rsidRDefault="007600F9" w:rsidP="000D2B37">
            <w:pPr>
              <w:pStyle w:val="LetterText12pt"/>
            </w:pPr>
            <w:r>
              <w:fldChar w:fldCharType="begin">
                <w:ffData>
                  <w:name w:val=""/>
                  <w:enabled/>
                  <w:calcOnExit w:val="0"/>
                  <w:statusText w:type="text" w:val="Selet if you would like to pick up your results"/>
                  <w:checkBox>
                    <w:sizeAuto/>
                    <w:default w:val="0"/>
                  </w:checkBox>
                </w:ffData>
              </w:fldChar>
            </w:r>
            <w:r>
              <w:instrText xml:space="preserve"> FORMCHECKBOX </w:instrText>
            </w:r>
            <w:r w:rsidR="001918E5">
              <w:fldChar w:fldCharType="separate"/>
            </w:r>
            <w:r>
              <w:fldChar w:fldCharType="end"/>
            </w:r>
            <w:r w:rsidR="007E34BF">
              <w:t xml:space="preserve"> </w:t>
            </w:r>
            <w:r w:rsidR="007E34BF" w:rsidRPr="007E34BF">
              <w:t>I would like to pick up my results in</w:t>
            </w:r>
            <w:r w:rsidR="007E34BF">
              <w:t xml:space="preserve"> </w:t>
            </w:r>
            <w:r>
              <w:rPr>
                <w:rFonts w:ascii="Courier New" w:hAnsi="Courier New" w:cs="Courier New"/>
                <w:b/>
                <w:bCs/>
              </w:rPr>
              <w:fldChar w:fldCharType="begin">
                <w:ffData>
                  <w:name w:val="Text13"/>
                  <w:enabled/>
                  <w:calcOnExit w:val="0"/>
                  <w:statusText w:type="text" w:val="Enter the name of the county (for Michigan Residents Only). "/>
                  <w:textInput>
                    <w:maxLength w:val="19"/>
                  </w:textInput>
                </w:ffData>
              </w:fldChar>
            </w:r>
            <w:bookmarkStart w:id="5" w:name="Text13"/>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bookmarkEnd w:id="5"/>
            <w:r w:rsidR="007E34BF">
              <w:t xml:space="preserve"> </w:t>
            </w:r>
            <w:r w:rsidR="007E34BF" w:rsidRPr="007E34BF">
              <w:t>County (For Michigan Residents Only).</w:t>
            </w:r>
          </w:p>
        </w:tc>
      </w:tr>
    </w:tbl>
    <w:p w14:paraId="64871715" w14:textId="77777777" w:rsidR="0052568D" w:rsidRDefault="0052568D" w:rsidP="0052568D">
      <w:pPr>
        <w:pStyle w:val="LineSpacer"/>
        <w:rPr>
          <w:rStyle w:val="Strong"/>
        </w:rPr>
        <w:sectPr w:rsidR="0052568D" w:rsidSect="0052568D">
          <w:type w:val="continuous"/>
          <w:pgSz w:w="12240" w:h="15840"/>
          <w:pgMar w:top="432" w:right="432" w:bottom="432" w:left="432" w:header="0" w:footer="432" w:gutter="0"/>
          <w:cols w:space="720"/>
          <w:docGrid w:linePitch="360"/>
        </w:sectPr>
      </w:pPr>
    </w:p>
    <w:p w14:paraId="2D8D7EA9" w14:textId="77777777" w:rsidR="0052568D" w:rsidRDefault="007E34BF" w:rsidP="007E34BF">
      <w:pPr>
        <w:pStyle w:val="SectionHeading"/>
        <w:rPr>
          <w:rStyle w:val="Strong"/>
        </w:rPr>
        <w:sectPr w:rsidR="0052568D" w:rsidSect="0052568D">
          <w:type w:val="continuous"/>
          <w:pgSz w:w="12240" w:h="15840"/>
          <w:pgMar w:top="432" w:right="432" w:bottom="432" w:left="432" w:header="0" w:footer="432" w:gutter="0"/>
          <w:cols w:space="720"/>
          <w:formProt w:val="0"/>
          <w:docGrid w:linePitch="360"/>
        </w:sectPr>
      </w:pPr>
      <w:r w:rsidRPr="007E34BF">
        <w:rPr>
          <w:rStyle w:val="Strong"/>
        </w:rPr>
        <w:t xml:space="preserve">SECTION 2 </w:t>
      </w:r>
      <w:r>
        <w:rPr>
          <w:rStyle w:val="Strong"/>
        </w:rPr>
        <w:t xml:space="preserve">– </w:t>
      </w:r>
      <w:r w:rsidRPr="007E34BF">
        <w:rPr>
          <w:rStyle w:val="Strong"/>
        </w:rPr>
        <w:t>REQUESTER INFORMATION</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7E34BF" w14:paraId="3989E423" w14:textId="77777777" w:rsidTr="00712B68">
        <w:trPr>
          <w:trHeight w:val="1035"/>
        </w:trPr>
        <w:tc>
          <w:tcPr>
            <w:tcW w:w="11366" w:type="dxa"/>
            <w:vAlign w:val="center"/>
          </w:tcPr>
          <w:p w14:paraId="2840E0CE" w14:textId="77777777" w:rsidR="007600F9" w:rsidRPr="007600F9" w:rsidRDefault="007600F9" w:rsidP="007600F9">
            <w:pPr>
              <w:pStyle w:val="LetterText12pt"/>
            </w:pPr>
            <w:r>
              <w:t>Check Appropriate Box</w:t>
            </w:r>
          </w:p>
          <w:p w14:paraId="5BFCF648" w14:textId="77777777" w:rsidR="00F06866" w:rsidRDefault="002C00BB" w:rsidP="000D2B37">
            <w:pPr>
              <w:pStyle w:val="LetterText12pt"/>
              <w:tabs>
                <w:tab w:val="left" w:pos="2880"/>
                <w:tab w:val="left" w:pos="6480"/>
              </w:tabs>
            </w:pPr>
            <w:r w:rsidRPr="002C00BB">
              <w:rPr>
                <w:rFonts w:ascii="Courier New" w:hAnsi="Courier New" w:cs="Courier New"/>
                <w:b/>
                <w:bCs/>
                <w:sz w:val="2"/>
                <w:szCs w:val="2"/>
              </w:rPr>
              <w:fldChar w:fldCharType="begin">
                <w:ffData>
                  <w:name w:val="Text12"/>
                  <w:enabled/>
                  <w:calcOnExit w:val="0"/>
                  <w:textInput>
                    <w:maxLength w:val="1"/>
                  </w:textInput>
                </w:ffData>
              </w:fldChar>
            </w:r>
            <w:r w:rsidRPr="002C00BB">
              <w:rPr>
                <w:rFonts w:ascii="Courier New" w:hAnsi="Courier New" w:cs="Courier New"/>
                <w:b/>
                <w:bCs/>
                <w:sz w:val="2"/>
                <w:szCs w:val="2"/>
              </w:rPr>
              <w:instrText xml:space="preserve"> FORMTEXT </w:instrText>
            </w:r>
            <w:r w:rsidRPr="002C00BB">
              <w:rPr>
                <w:rFonts w:ascii="Courier New" w:hAnsi="Courier New" w:cs="Courier New"/>
                <w:b/>
                <w:bCs/>
                <w:sz w:val="2"/>
                <w:szCs w:val="2"/>
              </w:rPr>
            </w:r>
            <w:r w:rsidRPr="002C00BB">
              <w:rPr>
                <w:rFonts w:ascii="Courier New" w:hAnsi="Courier New" w:cs="Courier New"/>
                <w:b/>
                <w:bCs/>
                <w:sz w:val="2"/>
                <w:szCs w:val="2"/>
              </w:rPr>
              <w:fldChar w:fldCharType="separate"/>
            </w:r>
            <w:r w:rsidRPr="002C00BB">
              <w:rPr>
                <w:rFonts w:ascii="Courier New" w:hAnsi="Courier New" w:cs="Courier New"/>
                <w:b/>
                <w:bCs/>
                <w:noProof/>
                <w:sz w:val="2"/>
                <w:szCs w:val="2"/>
              </w:rPr>
              <w:t> </w:t>
            </w:r>
            <w:r w:rsidRPr="002C00BB">
              <w:rPr>
                <w:rFonts w:ascii="Courier New" w:hAnsi="Courier New" w:cs="Courier New"/>
                <w:b/>
                <w:bCs/>
                <w:sz w:val="2"/>
                <w:szCs w:val="2"/>
              </w:rPr>
              <w:fldChar w:fldCharType="end"/>
            </w:r>
            <w:r w:rsidR="008C2772">
              <w:fldChar w:fldCharType="begin">
                <w:ffData>
                  <w:name w:val=""/>
                  <w:enabled/>
                  <w:calcOnExit w:val="0"/>
                  <w:statusText w:type="text" w:val="Select if the requester information is Employer"/>
                  <w:checkBox>
                    <w:sizeAuto/>
                    <w:default w:val="0"/>
                  </w:checkBox>
                </w:ffData>
              </w:fldChar>
            </w:r>
            <w:r w:rsidR="008C2772">
              <w:instrText xml:space="preserve"> FORMCHECKBOX </w:instrText>
            </w:r>
            <w:r w:rsidR="001918E5">
              <w:fldChar w:fldCharType="separate"/>
            </w:r>
            <w:r w:rsidR="008C2772">
              <w:fldChar w:fldCharType="end"/>
            </w:r>
            <w:r w:rsidR="007E34BF">
              <w:t xml:space="preserve"> Employer</w:t>
            </w:r>
          </w:p>
          <w:p w14:paraId="128111E2" w14:textId="77777777" w:rsidR="00F06866" w:rsidRDefault="007600F9" w:rsidP="000D2B37">
            <w:pPr>
              <w:pStyle w:val="LetterText12pt"/>
              <w:tabs>
                <w:tab w:val="left" w:pos="2880"/>
                <w:tab w:val="left" w:pos="6480"/>
              </w:tabs>
            </w:pPr>
            <w:r>
              <w:fldChar w:fldCharType="begin">
                <w:ffData>
                  <w:name w:val=""/>
                  <w:enabled/>
                  <w:calcOnExit w:val="0"/>
                  <w:statusText w:type="text" w:val="Select if the requester information is Volunteer Agency"/>
                  <w:checkBox>
                    <w:sizeAuto/>
                    <w:default w:val="0"/>
                  </w:checkBox>
                </w:ffData>
              </w:fldChar>
            </w:r>
            <w:r>
              <w:instrText xml:space="preserve"> FORMCHECKBOX </w:instrText>
            </w:r>
            <w:r w:rsidR="001918E5">
              <w:fldChar w:fldCharType="separate"/>
            </w:r>
            <w:r>
              <w:fldChar w:fldCharType="end"/>
            </w:r>
            <w:r w:rsidR="007E34BF">
              <w:t xml:space="preserve"> Volunteer Agency</w:t>
            </w:r>
          </w:p>
          <w:p w14:paraId="7C97C9E3" w14:textId="77777777" w:rsidR="007E34BF" w:rsidRDefault="007600F9" w:rsidP="000D2B37">
            <w:pPr>
              <w:pStyle w:val="LetterText12pt"/>
              <w:tabs>
                <w:tab w:val="left" w:pos="2880"/>
                <w:tab w:val="left" w:pos="6480"/>
              </w:tabs>
            </w:pPr>
            <w:r>
              <w:fldChar w:fldCharType="begin">
                <w:ffData>
                  <w:name w:val=""/>
                  <w:enabled/>
                  <w:calcOnExit w:val="0"/>
                  <w:statusText w:type="text" w:val="Select if the requester information is Adoption/Foster Care Home Screening"/>
                  <w:checkBox>
                    <w:sizeAuto/>
                    <w:default w:val="0"/>
                  </w:checkBox>
                </w:ffData>
              </w:fldChar>
            </w:r>
            <w:r>
              <w:instrText xml:space="preserve"> FORMCHECKBOX </w:instrText>
            </w:r>
            <w:r w:rsidR="001918E5">
              <w:fldChar w:fldCharType="separate"/>
            </w:r>
            <w:r>
              <w:fldChar w:fldCharType="end"/>
            </w:r>
            <w:r w:rsidR="007E34BF">
              <w:t xml:space="preserve"> Adoption/Foster Care Home Screening</w:t>
            </w:r>
          </w:p>
          <w:p w14:paraId="662911E8" w14:textId="77777777" w:rsidR="007E34BF" w:rsidRDefault="007600F9" w:rsidP="000D2B37">
            <w:pPr>
              <w:pStyle w:val="LetterText12pt"/>
            </w:pPr>
            <w:r>
              <w:fldChar w:fldCharType="begin">
                <w:ffData>
                  <w:name w:val=""/>
                  <w:enabled/>
                  <w:calcOnExit w:val="0"/>
                  <w:statusText w:type="text" w:val="Select if the requester information is Court/Law Enforcement/Department of Corrections/Prosecuting Attorney"/>
                  <w:checkBox>
                    <w:sizeAuto/>
                    <w:default w:val="0"/>
                  </w:checkBox>
                </w:ffData>
              </w:fldChar>
            </w:r>
            <w:r>
              <w:instrText xml:space="preserve"> FORMCHECKBOX </w:instrText>
            </w:r>
            <w:r w:rsidR="001918E5">
              <w:fldChar w:fldCharType="separate"/>
            </w:r>
            <w:r>
              <w:fldChar w:fldCharType="end"/>
            </w:r>
            <w:r w:rsidR="007E34BF">
              <w:t xml:space="preserve"> Court/Law Enforcement/Department of Corrections/Prosecuting Attorney</w:t>
            </w:r>
          </w:p>
          <w:p w14:paraId="50A0E8A4" w14:textId="77777777" w:rsidR="00F06866" w:rsidRDefault="004E1BFC" w:rsidP="000D2B37">
            <w:pPr>
              <w:pStyle w:val="LetterText12pt"/>
            </w:pPr>
            <w:r>
              <w:fldChar w:fldCharType="begin">
                <w:ffData>
                  <w:name w:val=""/>
                  <w:enabled/>
                  <w:calcOnExit w:val="0"/>
                  <w:statusText w:type="text" w:val="Select if the requester information is Child Caring Institution"/>
                  <w:checkBox>
                    <w:sizeAuto/>
                    <w:default w:val="0"/>
                  </w:checkBox>
                </w:ffData>
              </w:fldChar>
            </w:r>
            <w:r>
              <w:instrText xml:space="preserve"> FORMCHECKBOX </w:instrText>
            </w:r>
            <w:r w:rsidR="001918E5">
              <w:fldChar w:fldCharType="separate"/>
            </w:r>
            <w:r>
              <w:fldChar w:fldCharType="end"/>
            </w:r>
            <w:r w:rsidR="002029FD">
              <w:t xml:space="preserve"> </w:t>
            </w:r>
            <w:r w:rsidR="002029FD" w:rsidRPr="002029FD">
              <w:t>Child Caring Institution</w:t>
            </w:r>
          </w:p>
          <w:p w14:paraId="4809C2FB" w14:textId="77777777" w:rsidR="007E34BF" w:rsidRDefault="007600F9" w:rsidP="000D2B37">
            <w:pPr>
              <w:pStyle w:val="LetterText12pt"/>
            </w:pPr>
            <w:r>
              <w:fldChar w:fldCharType="begin">
                <w:ffData>
                  <w:name w:val=""/>
                  <w:enabled/>
                  <w:calcOnExit w:val="0"/>
                  <w:statusText w:type="text" w:val="Select if the requester information is Other"/>
                  <w:checkBox>
                    <w:sizeAuto/>
                    <w:default w:val="0"/>
                  </w:checkBox>
                </w:ffData>
              </w:fldChar>
            </w:r>
            <w:r>
              <w:instrText xml:space="preserve"> FORMCHECKBOX </w:instrText>
            </w:r>
            <w:r w:rsidR="001918E5">
              <w:fldChar w:fldCharType="separate"/>
            </w:r>
            <w:r>
              <w:fldChar w:fldCharType="end"/>
            </w:r>
            <w:r w:rsidR="007E34BF">
              <w:t xml:space="preserve"> Other </w:t>
            </w:r>
            <w:r>
              <w:rPr>
                <w:rFonts w:ascii="Courier New" w:hAnsi="Courier New" w:cs="Courier New"/>
                <w:b/>
                <w:bCs/>
              </w:rPr>
              <w:fldChar w:fldCharType="begin">
                <w:ffData>
                  <w:name w:val=""/>
                  <w:enabled/>
                  <w:calcOnExit w:val="0"/>
                  <w:statusText w:type="text" w:val="Explain what is Other"/>
                  <w:textInput>
                    <w:maxLength w:val="70"/>
                  </w:textInput>
                </w:ffData>
              </w:fldChar>
            </w:r>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p>
        </w:tc>
      </w:tr>
    </w:tbl>
    <w:p w14:paraId="7A01DB18" w14:textId="77777777" w:rsidR="000D2B37" w:rsidRPr="00394DB1" w:rsidRDefault="000D2B37"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0D2B37" w14:paraId="2F99A778" w14:textId="77777777" w:rsidTr="00712B68">
        <w:trPr>
          <w:trHeight w:hRule="exact" w:val="624"/>
        </w:trPr>
        <w:tc>
          <w:tcPr>
            <w:tcW w:w="5683" w:type="dxa"/>
          </w:tcPr>
          <w:p w14:paraId="343F1364" w14:textId="77777777" w:rsidR="000D2B37" w:rsidRPr="00F40CD5" w:rsidRDefault="000D2B37" w:rsidP="00B737A9">
            <w:pPr>
              <w:pStyle w:val="LetterText12pt"/>
            </w:pPr>
            <w:r w:rsidRPr="000D2B37">
              <w:t>Name of Agency or Organization</w:t>
            </w:r>
          </w:p>
          <w:p w14:paraId="72D7BDEA" w14:textId="77777777" w:rsidR="000D2B37" w:rsidRDefault="004E1BFC" w:rsidP="00B737A9">
            <w:pPr>
              <w:pStyle w:val="UserInput12pt"/>
            </w:pPr>
            <w:r>
              <w:rPr>
                <w:rStyle w:val="Strong"/>
              </w:rPr>
              <w:fldChar w:fldCharType="begin">
                <w:ffData>
                  <w:name w:val=""/>
                  <w:enabled/>
                  <w:calcOnExit w:val="0"/>
                  <w:statusText w:type="text" w:val="Enter the Name of Agency or Organization"/>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599DAB00" w14:textId="77777777" w:rsidR="000D2B37" w:rsidRDefault="000D2B37" w:rsidP="00B737A9">
            <w:pPr>
              <w:pStyle w:val="LetterText12pt"/>
            </w:pPr>
            <w:r w:rsidRPr="000D2B37">
              <w:t>Name of Requester</w:t>
            </w:r>
          </w:p>
          <w:p w14:paraId="10B5F58C" w14:textId="77777777" w:rsidR="000D2B37" w:rsidRDefault="007600F9" w:rsidP="00B737A9">
            <w:pPr>
              <w:pStyle w:val="UserInput12pt"/>
            </w:pPr>
            <w:r>
              <w:rPr>
                <w:rStyle w:val="Strong"/>
              </w:rPr>
              <w:fldChar w:fldCharType="begin">
                <w:ffData>
                  <w:name w:val=""/>
                  <w:enabled/>
                  <w:calcOnExit w:val="0"/>
                  <w:statusText w:type="text" w:val="Enter the Name of the Request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4BA757F" w14:textId="77777777" w:rsidR="000D2B37" w:rsidRDefault="000D2B37" w:rsidP="00712B68">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0D2B37" w:rsidRPr="00F40CD5" w14:paraId="403015C5" w14:textId="77777777" w:rsidTr="00712B68">
        <w:trPr>
          <w:trHeight w:hRule="exact" w:val="624"/>
        </w:trPr>
        <w:tc>
          <w:tcPr>
            <w:tcW w:w="5688" w:type="dxa"/>
          </w:tcPr>
          <w:p w14:paraId="703A46E0" w14:textId="77777777" w:rsidR="000D2B37" w:rsidRPr="00F40CD5" w:rsidRDefault="000D2B37" w:rsidP="00B737A9">
            <w:pPr>
              <w:pStyle w:val="LetterText12pt"/>
            </w:pPr>
            <w:r>
              <w:t>Address</w:t>
            </w:r>
          </w:p>
          <w:p w14:paraId="06BDF2FE" w14:textId="77777777" w:rsidR="000D2B37" w:rsidRPr="00F40CD5" w:rsidRDefault="009E2656" w:rsidP="00B737A9">
            <w:pPr>
              <w:pStyle w:val="UserInput12pt"/>
            </w:pPr>
            <w:r>
              <w:rPr>
                <w:rStyle w:val="Strong"/>
              </w:rPr>
              <w:fldChar w:fldCharType="begin">
                <w:ffData>
                  <w:name w:val=""/>
                  <w:enabled/>
                  <w:calcOnExit w:val="0"/>
                  <w:statusText w:type="text" w:val="Enter the Address of the Request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14:paraId="401FB83D" w14:textId="77777777" w:rsidR="000D2B37" w:rsidRPr="00F40CD5" w:rsidRDefault="000D2B37" w:rsidP="00B737A9">
            <w:pPr>
              <w:pStyle w:val="LetterText12pt"/>
            </w:pPr>
            <w:r>
              <w:t>City</w:t>
            </w:r>
          </w:p>
          <w:p w14:paraId="1BEBDE52" w14:textId="77777777" w:rsidR="000D2B37" w:rsidRPr="00F40CD5" w:rsidRDefault="007600F9" w:rsidP="00B737A9">
            <w:pPr>
              <w:pStyle w:val="UserInput12pt"/>
            </w:pPr>
            <w:r>
              <w:rPr>
                <w:rStyle w:val="Strong"/>
              </w:rPr>
              <w:fldChar w:fldCharType="begin">
                <w:ffData>
                  <w:name w:val=""/>
                  <w:enabled/>
                  <w:calcOnExit w:val="0"/>
                  <w:statusText w:type="text" w:val="Enter the Name of the City of the Requester"/>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14:paraId="42BCA151" w14:textId="77777777" w:rsidR="000D2B37" w:rsidRPr="00F40CD5" w:rsidRDefault="000D2B37" w:rsidP="00B737A9">
            <w:pPr>
              <w:pStyle w:val="LetterText12pt"/>
            </w:pPr>
            <w:r>
              <w:t>State</w:t>
            </w:r>
          </w:p>
          <w:p w14:paraId="59857CBC" w14:textId="77777777" w:rsidR="000D2B37" w:rsidRPr="00F40CD5" w:rsidRDefault="009E2656" w:rsidP="00B737A9">
            <w:pPr>
              <w:pStyle w:val="UserInput12pt"/>
            </w:pPr>
            <w:r>
              <w:rPr>
                <w:rStyle w:val="Strong"/>
              </w:rPr>
              <w:fldChar w:fldCharType="begin">
                <w:ffData>
                  <w:name w:val=""/>
                  <w:enabled/>
                  <w:calcOnExit w:val="0"/>
                  <w:statusText w:type="text" w:val="Enter the Name of the State of the Requester"/>
                  <w:textInput>
                    <w:maxLength w:val="2"/>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rPr>
              <w:fldChar w:fldCharType="end"/>
            </w:r>
          </w:p>
        </w:tc>
        <w:tc>
          <w:tcPr>
            <w:tcW w:w="1622" w:type="dxa"/>
          </w:tcPr>
          <w:p w14:paraId="710F301B" w14:textId="77777777" w:rsidR="000D2B37" w:rsidRPr="00F40CD5" w:rsidRDefault="000D2B37" w:rsidP="00B737A9">
            <w:pPr>
              <w:pStyle w:val="LetterText12pt"/>
            </w:pPr>
            <w:r>
              <w:t>Zip Code</w:t>
            </w:r>
          </w:p>
          <w:p w14:paraId="6EB566A7" w14:textId="77777777" w:rsidR="000D2B37" w:rsidRPr="00F40CD5" w:rsidRDefault="009E2656" w:rsidP="00B737A9">
            <w:pPr>
              <w:pStyle w:val="UserInput12pt"/>
            </w:pPr>
            <w:r>
              <w:rPr>
                <w:rStyle w:val="Strong"/>
              </w:rPr>
              <w:fldChar w:fldCharType="begin">
                <w:ffData>
                  <w:name w:val=""/>
                  <w:enabled/>
                  <w:calcOnExit w:val="0"/>
                  <w:statusText w:type="text" w:val="Enter the Zip Code of the Requester"/>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FBFFF36" w14:textId="77777777" w:rsidR="000D2B37" w:rsidRPr="00394DB1" w:rsidRDefault="000D2B37" w:rsidP="00712B68">
      <w:pPr>
        <w:pStyle w:val="LineSpacer"/>
        <w:rPr>
          <w:rStyle w:val="Strong"/>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516"/>
        <w:gridCol w:w="2162"/>
      </w:tblGrid>
      <w:tr w:rsidR="000D2B37" w14:paraId="0FD57F2C" w14:textId="77777777" w:rsidTr="00712B68">
        <w:trPr>
          <w:trHeight w:hRule="exact" w:val="619"/>
        </w:trPr>
        <w:tc>
          <w:tcPr>
            <w:tcW w:w="5688" w:type="dxa"/>
          </w:tcPr>
          <w:p w14:paraId="53AE6985" w14:textId="77777777" w:rsidR="000D2B37" w:rsidRPr="00F40CD5" w:rsidRDefault="003F7A37" w:rsidP="00B737A9">
            <w:pPr>
              <w:pStyle w:val="LetterText12pt"/>
            </w:pPr>
            <w:r>
              <w:t>Email</w:t>
            </w:r>
          </w:p>
          <w:p w14:paraId="65130847" w14:textId="77777777" w:rsidR="000D2B37" w:rsidRDefault="009E2656" w:rsidP="00B737A9">
            <w:pPr>
              <w:pStyle w:val="UserInput12pt"/>
            </w:pPr>
            <w:r>
              <w:rPr>
                <w:rStyle w:val="Strong"/>
              </w:rPr>
              <w:fldChar w:fldCharType="begin">
                <w:ffData>
                  <w:name w:val=""/>
                  <w:enabled/>
                  <w:calcOnExit w:val="0"/>
                  <w:statusText w:type="text" w:val="Enter the Email Address of the Request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516" w:type="dxa"/>
          </w:tcPr>
          <w:p w14:paraId="26317A64" w14:textId="77777777" w:rsidR="000D2B37" w:rsidRPr="00F40CD5" w:rsidRDefault="003F7A37" w:rsidP="00B737A9">
            <w:pPr>
              <w:pStyle w:val="LetterText12pt"/>
            </w:pPr>
            <w:r>
              <w:t>Fax</w:t>
            </w:r>
          </w:p>
          <w:p w14:paraId="533105B3" w14:textId="77777777" w:rsidR="000D2B37" w:rsidRDefault="009E2656" w:rsidP="00B737A9">
            <w:pPr>
              <w:pStyle w:val="UserInput12pt"/>
            </w:pPr>
            <w:r>
              <w:rPr>
                <w:rStyle w:val="Strong"/>
              </w:rPr>
              <w:fldChar w:fldCharType="begin">
                <w:ffData>
                  <w:name w:val=""/>
                  <w:enabled/>
                  <w:calcOnExit w:val="0"/>
                  <w:statusText w:type="text" w:val="Enter the Fax number of the Requester"/>
                  <w:textInput>
                    <w:maxLength w:val="23"/>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162" w:type="dxa"/>
          </w:tcPr>
          <w:p w14:paraId="1AB486C9" w14:textId="77777777" w:rsidR="000D2B37" w:rsidRPr="00F40CD5" w:rsidRDefault="003F7A37" w:rsidP="00B737A9">
            <w:pPr>
              <w:pStyle w:val="LetterText12pt"/>
            </w:pPr>
            <w:r>
              <w:t>Phone Number</w:t>
            </w:r>
          </w:p>
          <w:p w14:paraId="1AA38FEF" w14:textId="77777777" w:rsidR="000D2B37" w:rsidRDefault="009E2656" w:rsidP="00B737A9">
            <w:pPr>
              <w:pStyle w:val="UserInput12pt"/>
            </w:pPr>
            <w:r>
              <w:rPr>
                <w:rStyle w:val="Strong"/>
              </w:rPr>
              <w:fldChar w:fldCharType="begin">
                <w:ffData>
                  <w:name w:val=""/>
                  <w:enabled/>
                  <w:calcOnExit w:val="0"/>
                  <w:statusText w:type="text" w:val="Enter the Phone Number of the Requester"/>
                  <w:textInput>
                    <w:maxLength w:val="1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C7C6912" w14:textId="77777777" w:rsidR="0052568D" w:rsidRDefault="0052568D" w:rsidP="0052568D">
      <w:pPr>
        <w:pStyle w:val="LineSpacer"/>
        <w:rPr>
          <w:rStyle w:val="Strong"/>
          <w:vanish/>
          <w:color w:val="385623" w:themeColor="accent6" w:themeShade="80"/>
        </w:rPr>
        <w:sectPr w:rsidR="0052568D" w:rsidSect="0052568D">
          <w:type w:val="continuous"/>
          <w:pgSz w:w="12240" w:h="15840"/>
          <w:pgMar w:top="432" w:right="432" w:bottom="432" w:left="432" w:header="0" w:footer="432" w:gutter="0"/>
          <w:cols w:space="720"/>
          <w:docGrid w:linePitch="360"/>
        </w:sectPr>
      </w:pPr>
    </w:p>
    <w:p w14:paraId="1BD77FDA" w14:textId="77777777" w:rsidR="0052568D" w:rsidRDefault="0052568D">
      <w:pPr>
        <w:rPr>
          <w:rStyle w:val="Strong"/>
          <w:rFonts w:ascii="Arial Bold" w:eastAsia="Times New Roman" w:hAnsi="Arial Bold" w:cs="Times New Roman"/>
          <w:vanish/>
          <w:color w:val="385623" w:themeColor="accent6" w:themeShade="80"/>
          <w:sz w:val="24"/>
          <w:szCs w:val="20"/>
        </w:rPr>
      </w:pPr>
      <w:r>
        <w:rPr>
          <w:rStyle w:val="Strong"/>
          <w:rFonts w:ascii="Arial Bold" w:hAnsi="Arial Bold"/>
          <w:vanish/>
          <w:color w:val="385623" w:themeColor="accent6" w:themeShade="80"/>
        </w:rPr>
        <w:br w:type="page"/>
      </w:r>
    </w:p>
    <w:p w14:paraId="35509D65" w14:textId="77777777" w:rsidR="003F7A37" w:rsidRPr="002400B8" w:rsidRDefault="003F7A37" w:rsidP="003F7A37">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712B68" w14:paraId="4B348685" w14:textId="77777777" w:rsidTr="00B737A9">
        <w:trPr>
          <w:trHeight w:val="624"/>
        </w:trPr>
        <w:tc>
          <w:tcPr>
            <w:tcW w:w="11366" w:type="dxa"/>
          </w:tcPr>
          <w:p w14:paraId="70B3054E" w14:textId="77777777" w:rsidR="00F06866" w:rsidRDefault="00F06866" w:rsidP="00B737A9">
            <w:pPr>
              <w:pStyle w:val="LetterText12pt"/>
              <w:spacing w:after="240"/>
              <w:ind w:left="0" w:right="0"/>
            </w:pPr>
            <w:r w:rsidRPr="00F06866">
              <w:t xml:space="preserve">Effective November 1, 2022, only confirmed cases of methamphetamine production, confirmed serious abuse or neglect, confirmed sexual abuse, or confirmed sexual exploitation will be classified as a central registry case in Michigan. Individuals may have child welfare history that previously resulted in central </w:t>
            </w:r>
            <w:r w:rsidRPr="00F06866">
              <w:lastRenderedPageBreak/>
              <w:t>registry placement, but that would no longer meet the criteria. In addition, select criminal convictions involving children will result in placement on central registry.</w:t>
            </w:r>
          </w:p>
          <w:p w14:paraId="1EDF6478" w14:textId="77777777" w:rsidR="00F06866" w:rsidRDefault="00F06866" w:rsidP="00B737A9">
            <w:pPr>
              <w:pStyle w:val="LetterText12pt"/>
              <w:spacing w:after="240"/>
              <w:ind w:left="0" w:right="0"/>
            </w:pPr>
            <w:r w:rsidRPr="00F06866">
              <w:t>This clearance does not identify individuals with child abuse/neglect history who did not meet the new central registry requirements as noted above or history in other states, territories, or tribal trust land.</w:t>
            </w:r>
          </w:p>
          <w:p w14:paraId="7B1E0F0E" w14:textId="77777777" w:rsidR="00712B68" w:rsidRDefault="00F06866" w:rsidP="00B737A9">
            <w:pPr>
              <w:pStyle w:val="LetterText12pt"/>
              <w:spacing w:after="240"/>
              <w:ind w:left="0" w:right="0"/>
            </w:pPr>
            <w:r w:rsidRPr="00F06866">
              <w:t>With your signature, you are authorizing agencies to receive notice of all placements on central registry as allowable by Child Protection Law (MCL 722.627-722.627j).</w:t>
            </w:r>
          </w:p>
        </w:tc>
      </w:tr>
      <w:tr w:rsidR="003B4F3C" w14:paraId="1FB73B23" w14:textId="77777777" w:rsidTr="00B737A9">
        <w:trPr>
          <w:trHeight w:val="624"/>
        </w:trPr>
        <w:tc>
          <w:tcPr>
            <w:tcW w:w="11366" w:type="dxa"/>
          </w:tcPr>
          <w:p w14:paraId="39196EAA" w14:textId="77777777" w:rsidR="003B4F3C" w:rsidRDefault="003B4F3C" w:rsidP="00B737A9">
            <w:pPr>
              <w:pStyle w:val="LetterText12pt"/>
              <w:spacing w:after="240"/>
              <w:ind w:left="0" w:right="0"/>
            </w:pPr>
            <w:r>
              <w:lastRenderedPageBreak/>
              <w:t>The confidentiality of central registry information is protected by Sections 7 through 7j of the Michigan Child Protection Law (MCL 722.627-722.627j). Anyone who violates this protection is guilty of a misdemeanor and is civilly liable for damages.</w:t>
            </w:r>
          </w:p>
        </w:tc>
      </w:tr>
    </w:tbl>
    <w:p w14:paraId="53647D37" w14:textId="77777777" w:rsidR="003F7A37" w:rsidRDefault="003F7A37" w:rsidP="003F7A37">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F7A37" w14:paraId="7ED3BC73" w14:textId="77777777" w:rsidTr="00B737A9">
        <w:trPr>
          <w:trHeight w:val="624"/>
        </w:trPr>
        <w:tc>
          <w:tcPr>
            <w:tcW w:w="11366" w:type="dxa"/>
            <w:tcBorders>
              <w:top w:val="single" w:sz="6" w:space="0" w:color="auto"/>
              <w:left w:val="single" w:sz="6" w:space="0" w:color="auto"/>
              <w:bottom w:val="single" w:sz="6" w:space="0" w:color="auto"/>
              <w:right w:val="single" w:sz="6" w:space="0" w:color="auto"/>
            </w:tcBorders>
          </w:tcPr>
          <w:p w14:paraId="5124761B" w14:textId="77777777" w:rsidR="003F7A37" w:rsidRDefault="003F7A37" w:rsidP="00B737A9">
            <w:pPr>
              <w:pStyle w:val="LetterText12pt"/>
              <w:spacing w:before="40" w:after="40"/>
              <w:ind w:left="0" w:right="0"/>
            </w:pPr>
            <w:r w:rsidRPr="006E2369">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bl>
    <w:p w14:paraId="1BF19565" w14:textId="77777777" w:rsidR="003F7A37" w:rsidRDefault="003F7A37" w:rsidP="002C29F1">
      <w:pPr>
        <w:pStyle w:val="LetterText12pt"/>
      </w:pPr>
    </w:p>
    <w:p w14:paraId="1DFD02DC" w14:textId="77777777" w:rsidR="003F7A37" w:rsidRDefault="003F7A37">
      <w:pPr>
        <w:rPr>
          <w:rFonts w:ascii="Arial" w:eastAsia="Times New Roman" w:hAnsi="Arial" w:cs="Times New Roman"/>
          <w:sz w:val="24"/>
          <w:szCs w:val="20"/>
        </w:rPr>
      </w:pPr>
      <w:r>
        <w:br w:type="page"/>
      </w:r>
    </w:p>
    <w:p w14:paraId="0E636A1F" w14:textId="77777777" w:rsidR="005A1F42" w:rsidRPr="003F7A37" w:rsidRDefault="003F7A37" w:rsidP="003F7A37">
      <w:pPr>
        <w:pStyle w:val="FormTitle14ptBld"/>
        <w:spacing w:after="240"/>
        <w:rPr>
          <w:rStyle w:val="Strong"/>
        </w:rPr>
      </w:pPr>
      <w:r w:rsidRPr="003F7A37">
        <w:rPr>
          <w:rStyle w:val="Strong"/>
        </w:rPr>
        <w:lastRenderedPageBreak/>
        <w:t>INSTRUCTIONS FOR FILLING OUT THE DHS-1929</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F7A37" w14:paraId="4C298712" w14:textId="77777777" w:rsidTr="00BB512C">
        <w:trPr>
          <w:trHeight w:val="624"/>
        </w:trPr>
        <w:tc>
          <w:tcPr>
            <w:tcW w:w="11366" w:type="dxa"/>
          </w:tcPr>
          <w:p w14:paraId="16EAE395" w14:textId="77777777" w:rsidR="003F7A37" w:rsidRDefault="003F7A37" w:rsidP="00C428D0">
            <w:pPr>
              <w:pStyle w:val="LetterText12pt"/>
              <w:spacing w:after="240"/>
              <w:ind w:left="0" w:right="0"/>
            </w:pPr>
            <w:r w:rsidRPr="003F7A37">
              <w:rPr>
                <w:rStyle w:val="Strong"/>
              </w:rPr>
              <w:t>Michigan residents requesting clearance on themselves</w:t>
            </w:r>
            <w:r w:rsidRPr="003F7A37">
              <w:t xml:space="preserve"> (You must possess a Michigan identification) Complete section one and sign the form in the box provided. Include a copy of your Michigan picture identification (driver's license or passport are most acceptable). Please NOTE, the results will only be sent to the address on your picture identification. Submit your DHS-1929 form with identification to MDHHS for processing. See the attached list for MDHHS county office locations and contact numbers.</w:t>
            </w:r>
          </w:p>
        </w:tc>
      </w:tr>
      <w:tr w:rsidR="00C428D0" w14:paraId="6E9B2137" w14:textId="77777777" w:rsidTr="00BB512C">
        <w:trPr>
          <w:trHeight w:val="624"/>
        </w:trPr>
        <w:tc>
          <w:tcPr>
            <w:tcW w:w="11366" w:type="dxa"/>
          </w:tcPr>
          <w:p w14:paraId="702FA35D" w14:textId="77777777" w:rsidR="00C428D0" w:rsidRDefault="00C428D0" w:rsidP="00C428D0">
            <w:pPr>
              <w:pStyle w:val="LetterText12pt"/>
              <w:spacing w:after="240"/>
              <w:ind w:left="-29" w:right="-43"/>
            </w:pPr>
            <w:r w:rsidRPr="00A26E4E">
              <w:rPr>
                <w:b/>
                <w:bCs/>
              </w:rPr>
              <w:t xml:space="preserve">Michigan agencies, </w:t>
            </w:r>
            <w:r w:rsidR="00BB7B6A">
              <w:rPr>
                <w:b/>
                <w:bCs/>
              </w:rPr>
              <w:t xml:space="preserve">courts, </w:t>
            </w:r>
            <w:r w:rsidRPr="00A26E4E">
              <w:rPr>
                <w:b/>
                <w:bCs/>
              </w:rPr>
              <w:t xml:space="preserve">schools, preschool. daycare providers, </w:t>
            </w:r>
            <w:r w:rsidR="009E2656" w:rsidRPr="00A26E4E">
              <w:rPr>
                <w:b/>
                <w:bCs/>
              </w:rPr>
              <w:t>employers,</w:t>
            </w:r>
            <w:r w:rsidRPr="00A26E4E">
              <w:rPr>
                <w:b/>
                <w:bCs/>
              </w:rPr>
              <w:t xml:space="preserve"> and volunteer agencies </w:t>
            </w:r>
            <w:proofErr w:type="gramStart"/>
            <w:r>
              <w:t>The</w:t>
            </w:r>
            <w:proofErr w:type="gramEnd"/>
            <w:r>
              <w:t xml:space="preserve"> person being cleared completes section one, signs the </w:t>
            </w:r>
            <w:r w:rsidR="009E2656">
              <w:t>form,</w:t>
            </w:r>
            <w:r>
              <w:t xml:space="preserve"> and adds a copy of their picture identification (driver's license or passport are most acceptable). The requester completes section two with name of agency, name of requester, address, phone, </w:t>
            </w:r>
            <w:r w:rsidR="009E2656">
              <w:t>email,</w:t>
            </w:r>
            <w:r>
              <w:t xml:space="preserve"> and fax number. Submit the </w:t>
            </w:r>
            <w:r w:rsidR="00BB512C">
              <w:br/>
            </w:r>
            <w:r>
              <w:t>DHS-1929 with identification to MDHHS for processing. See the attached list for MDHHS county office locations and contact numbers.</w:t>
            </w:r>
          </w:p>
        </w:tc>
      </w:tr>
      <w:tr w:rsidR="00C428D0" w14:paraId="1609D8C2" w14:textId="77777777" w:rsidTr="00BB512C">
        <w:trPr>
          <w:trHeight w:val="624"/>
        </w:trPr>
        <w:tc>
          <w:tcPr>
            <w:tcW w:w="11366" w:type="dxa"/>
          </w:tcPr>
          <w:p w14:paraId="505633B0" w14:textId="77777777" w:rsidR="00C428D0" w:rsidRDefault="00C428D0" w:rsidP="00C428D0">
            <w:pPr>
              <w:pStyle w:val="LetterText12pt"/>
              <w:spacing w:after="240"/>
              <w:ind w:left="-29" w:right="-43"/>
            </w:pPr>
            <w:r w:rsidRPr="00A26E4E">
              <w:rPr>
                <w:b/>
                <w:bCs/>
              </w:rPr>
              <w:t>Individuals outside of Michigan</w:t>
            </w:r>
            <w:r>
              <w:rPr>
                <w:b/>
                <w:bCs/>
              </w:rPr>
              <w:t xml:space="preserve"> </w:t>
            </w:r>
            <w:proofErr w:type="gramStart"/>
            <w:r>
              <w:t>For</w:t>
            </w:r>
            <w:proofErr w:type="gramEnd"/>
            <w:r>
              <w:t xml:space="preserve"> out of state Individuals requesting clearance on themselves, complete section one and sign the form. Include a copy of your state picture identification (driver's license or passport are most acceptable). Please NOTE, the results will only be sent to the address on your picture identification. Submit your request to Michigan Department of Health and Human Services fax 517-763-0280.</w:t>
            </w:r>
          </w:p>
        </w:tc>
      </w:tr>
      <w:tr w:rsidR="00C428D0" w14:paraId="664D3121" w14:textId="77777777" w:rsidTr="00BB512C">
        <w:trPr>
          <w:trHeight w:val="624"/>
        </w:trPr>
        <w:tc>
          <w:tcPr>
            <w:tcW w:w="11366" w:type="dxa"/>
          </w:tcPr>
          <w:p w14:paraId="12CD3A95" w14:textId="77777777" w:rsidR="00C428D0" w:rsidRDefault="00C428D0" w:rsidP="00C428D0">
            <w:pPr>
              <w:pStyle w:val="LetterText12pt"/>
              <w:spacing w:after="240"/>
              <w:ind w:left="-29" w:right="-43"/>
            </w:pPr>
            <w:r w:rsidRPr="00A26E4E">
              <w:rPr>
                <w:b/>
                <w:bCs/>
              </w:rPr>
              <w:t xml:space="preserve">Agencies, schools, preschool. daycare providers, </w:t>
            </w:r>
            <w:r w:rsidR="009E2656" w:rsidRPr="00A26E4E">
              <w:rPr>
                <w:b/>
                <w:bCs/>
              </w:rPr>
              <w:t>employers,</w:t>
            </w:r>
            <w:r w:rsidRPr="00A26E4E">
              <w:rPr>
                <w:b/>
                <w:bCs/>
              </w:rPr>
              <w:t xml:space="preserve"> and volunteer agencies outside of Michigan </w:t>
            </w:r>
            <w:proofErr w:type="gramStart"/>
            <w:r>
              <w:t>For</w:t>
            </w:r>
            <w:proofErr w:type="gramEnd"/>
            <w:r>
              <w:t xml:space="preserve"> out of state agencies, the person being cleared completes section one, signs the </w:t>
            </w:r>
            <w:r w:rsidR="009E2656">
              <w:t>form,</w:t>
            </w:r>
            <w:r>
              <w:t xml:space="preserve"> and adds a copy of their state picture identification (driver's license or passport are most acceptable). The requester completes section two with name of agency, name of requester, address, phone, </w:t>
            </w:r>
            <w:r w:rsidR="009E2656">
              <w:t>email,</w:t>
            </w:r>
            <w:r>
              <w:t xml:space="preserve"> and fax number. Submit your request to Michigan Department of Health and Human Services fax 517-763-0280.</w:t>
            </w:r>
          </w:p>
        </w:tc>
      </w:tr>
      <w:tr w:rsidR="00C428D0" w14:paraId="7847F83D" w14:textId="77777777" w:rsidTr="00BB512C">
        <w:trPr>
          <w:trHeight w:val="624"/>
        </w:trPr>
        <w:tc>
          <w:tcPr>
            <w:tcW w:w="11366" w:type="dxa"/>
          </w:tcPr>
          <w:p w14:paraId="3A62B85F" w14:textId="77777777" w:rsidR="00C428D0" w:rsidRPr="00D005EA" w:rsidRDefault="00C428D0" w:rsidP="00C428D0">
            <w:pPr>
              <w:pStyle w:val="LetterText12pt"/>
              <w:spacing w:after="240"/>
              <w:ind w:left="-29" w:right="-43"/>
            </w:pPr>
            <w:r w:rsidRPr="00D005EA">
              <w:rPr>
                <w:b/>
                <w:bCs/>
              </w:rPr>
              <w:t xml:space="preserve">Out-of-State Adoption and Foster Home Screening </w:t>
            </w:r>
            <w:r w:rsidR="00D005EA" w:rsidRPr="00D005EA">
              <w:t xml:space="preserve">Please access our website at </w:t>
            </w:r>
            <w:hyperlink r:id="rId18" w:anchor="Section_1" w:history="1">
              <w:r w:rsidR="00D005EA" w:rsidRPr="00D005EA">
                <w:rPr>
                  <w:rStyle w:val="Hyperlink"/>
                  <w:u w:val="none"/>
                </w:rPr>
                <w:t>www.michigan.gov/mdhhs</w:t>
              </w:r>
            </w:hyperlink>
            <w:r w:rsidR="00D005EA" w:rsidRPr="00D005EA">
              <w:t xml:space="preserve"> and follow the instructions for submitting an outstate request for adoption and foster home screening. To submit a central registry request or for questions, email: </w:t>
            </w:r>
            <w:r w:rsidR="00D005EA" w:rsidRPr="00D005EA">
              <w:br/>
            </w:r>
            <w:hyperlink r:id="rId19" w:history="1">
              <w:r w:rsidR="00D005EA" w:rsidRPr="00D005EA">
                <w:rPr>
                  <w:rStyle w:val="Hyperlink"/>
                  <w:u w:val="none"/>
                </w:rPr>
                <w:t>MDHHS-DCWL-OSCR@michigan.gov</w:t>
              </w:r>
            </w:hyperlink>
            <w:r w:rsidR="00D005EA" w:rsidRPr="00D005EA">
              <w:t>.</w:t>
            </w:r>
          </w:p>
        </w:tc>
      </w:tr>
      <w:tr w:rsidR="00C428D0" w14:paraId="54BBBD41" w14:textId="77777777" w:rsidTr="00BB512C">
        <w:trPr>
          <w:trHeight w:val="624"/>
        </w:trPr>
        <w:tc>
          <w:tcPr>
            <w:tcW w:w="11366" w:type="dxa"/>
          </w:tcPr>
          <w:p w14:paraId="7C0B334B" w14:textId="77777777" w:rsidR="00BB512C" w:rsidRPr="002E37D8" w:rsidRDefault="002E37D8" w:rsidP="00146E09">
            <w:pPr>
              <w:pStyle w:val="LetterText12pt"/>
              <w:spacing w:after="240"/>
              <w:ind w:left="-29" w:right="-43"/>
            </w:pPr>
            <w:r w:rsidRPr="002E37D8">
              <w:rPr>
                <w:b/>
                <w:bCs/>
              </w:rPr>
              <w:t xml:space="preserve">Michigan Camp Volunteers and Employees (All Types) </w:t>
            </w:r>
            <w:r w:rsidRPr="002E37D8">
              <w:t xml:space="preserve">Please contact the Department of Licensing and Regulatory Affairs, Bureau of Community Health Systems at 866-685-0006 or </w:t>
            </w:r>
            <w:hyperlink r:id="rId20" w:history="1">
              <w:r w:rsidRPr="002E37D8">
                <w:rPr>
                  <w:rStyle w:val="Hyperlink"/>
                  <w:u w:val="none"/>
                </w:rPr>
                <w:t>www.michigan.gov/lara</w:t>
              </w:r>
            </w:hyperlink>
            <w:r w:rsidRPr="002E37D8">
              <w:rPr>
                <w:rStyle w:val="Hyperlink"/>
                <w:u w:val="none"/>
              </w:rPr>
              <w:t xml:space="preserve">. </w:t>
            </w:r>
            <w:r w:rsidRPr="002E37D8">
              <w:t>Submit completed form BCHS-camp 001 (Rev 1/16) to the address on the form.</w:t>
            </w:r>
          </w:p>
        </w:tc>
      </w:tr>
      <w:tr w:rsidR="002E37D8" w14:paraId="2FC34046" w14:textId="77777777" w:rsidTr="00BB512C">
        <w:trPr>
          <w:trHeight w:val="624"/>
        </w:trPr>
        <w:tc>
          <w:tcPr>
            <w:tcW w:w="11366" w:type="dxa"/>
          </w:tcPr>
          <w:p w14:paraId="41584DF1" w14:textId="77777777" w:rsidR="002E37D8" w:rsidRPr="002E37D8" w:rsidRDefault="002E37D8" w:rsidP="002E37D8">
            <w:pPr>
              <w:pStyle w:val="LetterText12pt"/>
            </w:pPr>
            <w:r w:rsidRPr="002E37D8">
              <w:t xml:space="preserve">Outstate government agencies requesting information, please access our website at </w:t>
            </w:r>
          </w:p>
          <w:p w14:paraId="73B2DC88" w14:textId="77777777" w:rsidR="002E37D8" w:rsidRPr="002E37D8" w:rsidRDefault="001918E5" w:rsidP="002E37D8">
            <w:pPr>
              <w:pStyle w:val="LetterText12pt"/>
              <w:spacing w:after="240"/>
              <w:ind w:left="-29" w:right="-43"/>
            </w:pPr>
            <w:hyperlink r:id="rId21" w:history="1">
              <w:r w:rsidR="002E37D8" w:rsidRPr="002E37D8">
                <w:rPr>
                  <w:rStyle w:val="Hyperlink"/>
                  <w:u w:val="none"/>
                </w:rPr>
                <w:t>www.michigan.gov/mdhhs</w:t>
              </w:r>
            </w:hyperlink>
            <w:r w:rsidR="002E37D8" w:rsidRPr="002E37D8">
              <w:t xml:space="preserve"> follow the links to child abuse and neglect or call 517-241-9794.</w:t>
            </w:r>
          </w:p>
        </w:tc>
      </w:tr>
      <w:tr w:rsidR="002E37D8" w14:paraId="4CE9E7B1" w14:textId="77777777" w:rsidTr="00BB512C">
        <w:trPr>
          <w:trHeight w:val="624"/>
        </w:trPr>
        <w:tc>
          <w:tcPr>
            <w:tcW w:w="11366" w:type="dxa"/>
          </w:tcPr>
          <w:p w14:paraId="70858270" w14:textId="77777777" w:rsidR="002E37D8" w:rsidRPr="002E37D8" w:rsidRDefault="00081FAD" w:rsidP="00B737A9">
            <w:pPr>
              <w:pStyle w:val="LetterText12pt"/>
              <w:spacing w:after="240"/>
              <w:ind w:left="-29" w:right="-43"/>
            </w:pPr>
            <w:r w:rsidRPr="00081FAD">
              <w:t>Upon written request, the department may provide confirmation of central registry placement to an individual, office, or agency authorized to receive it.</w:t>
            </w:r>
          </w:p>
        </w:tc>
      </w:tr>
    </w:tbl>
    <w:p w14:paraId="446A4572" w14:textId="77777777" w:rsidR="0052568D" w:rsidRDefault="0052568D" w:rsidP="00B737A9">
      <w:pPr>
        <w:pStyle w:val="LetterText12pt"/>
        <w:rPr>
          <w:rStyle w:val="Strong"/>
        </w:rPr>
      </w:pPr>
    </w:p>
    <w:p w14:paraId="3BF6FF94" w14:textId="77777777" w:rsidR="0052568D" w:rsidRDefault="0052568D">
      <w:pPr>
        <w:rPr>
          <w:rStyle w:val="Strong"/>
          <w:rFonts w:ascii="Arial" w:eastAsia="Times New Roman" w:hAnsi="Arial" w:cs="Times New Roman"/>
          <w:sz w:val="24"/>
          <w:szCs w:val="20"/>
        </w:rPr>
      </w:pPr>
      <w:r>
        <w:rPr>
          <w:rStyle w:val="Strong"/>
        </w:rPr>
        <w:br w:type="page"/>
      </w:r>
    </w:p>
    <w:tbl>
      <w:tblPr>
        <w:tblStyle w:val="TableGrid"/>
        <w:tblW w:w="11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2"/>
        <w:gridCol w:w="6348"/>
        <w:gridCol w:w="1680"/>
        <w:gridCol w:w="1646"/>
      </w:tblGrid>
      <w:tr w:rsidR="002E37D8" w:rsidRPr="002E37D8" w14:paraId="66CC9305" w14:textId="77777777" w:rsidTr="00CC02F9">
        <w:trPr>
          <w:trHeight w:hRule="exact" w:val="360"/>
          <w:tblHeader/>
        </w:trPr>
        <w:tc>
          <w:tcPr>
            <w:tcW w:w="1692" w:type="dxa"/>
          </w:tcPr>
          <w:p w14:paraId="0DB7B074" w14:textId="77777777" w:rsidR="002E37D8" w:rsidRPr="002E37D8" w:rsidRDefault="002E37D8" w:rsidP="00B737A9">
            <w:pPr>
              <w:pStyle w:val="LetterText12pt"/>
              <w:rPr>
                <w:rStyle w:val="Strong"/>
              </w:rPr>
            </w:pPr>
            <w:r w:rsidRPr="002E37D8">
              <w:rPr>
                <w:rStyle w:val="Strong"/>
              </w:rPr>
              <w:lastRenderedPageBreak/>
              <w:t>County</w:t>
            </w:r>
          </w:p>
        </w:tc>
        <w:tc>
          <w:tcPr>
            <w:tcW w:w="6348" w:type="dxa"/>
          </w:tcPr>
          <w:p w14:paraId="5AF903E4" w14:textId="77777777" w:rsidR="002E37D8" w:rsidRPr="002E37D8" w:rsidRDefault="002E37D8" w:rsidP="00B737A9">
            <w:pPr>
              <w:pStyle w:val="LetterText12pt"/>
              <w:rPr>
                <w:rStyle w:val="Strong"/>
              </w:rPr>
            </w:pPr>
            <w:r w:rsidRPr="002E37D8">
              <w:rPr>
                <w:rStyle w:val="Strong"/>
              </w:rPr>
              <w:t>Address</w:t>
            </w:r>
          </w:p>
        </w:tc>
        <w:tc>
          <w:tcPr>
            <w:tcW w:w="1680" w:type="dxa"/>
          </w:tcPr>
          <w:p w14:paraId="1E17330C" w14:textId="77777777" w:rsidR="002E37D8" w:rsidRPr="002E37D8" w:rsidRDefault="002E37D8" w:rsidP="00B737A9">
            <w:pPr>
              <w:pStyle w:val="LetterText12pt"/>
              <w:rPr>
                <w:rStyle w:val="Strong"/>
              </w:rPr>
            </w:pPr>
            <w:r w:rsidRPr="002E37D8">
              <w:rPr>
                <w:rStyle w:val="Strong"/>
              </w:rPr>
              <w:t>Phone</w:t>
            </w:r>
          </w:p>
        </w:tc>
        <w:tc>
          <w:tcPr>
            <w:tcW w:w="1646" w:type="dxa"/>
          </w:tcPr>
          <w:p w14:paraId="7B0E1871" w14:textId="77777777" w:rsidR="002E37D8" w:rsidRPr="002E37D8" w:rsidRDefault="002E37D8" w:rsidP="00B737A9">
            <w:pPr>
              <w:pStyle w:val="LetterText12pt"/>
              <w:rPr>
                <w:rStyle w:val="Strong"/>
              </w:rPr>
            </w:pPr>
            <w:r w:rsidRPr="002E37D8">
              <w:rPr>
                <w:rStyle w:val="Strong"/>
              </w:rPr>
              <w:t>Fax</w:t>
            </w:r>
          </w:p>
        </w:tc>
      </w:tr>
      <w:tr w:rsidR="002E37D8" w14:paraId="2D9ACED0" w14:textId="77777777" w:rsidTr="00CC02F9">
        <w:trPr>
          <w:trHeight w:hRule="exact" w:val="336"/>
        </w:trPr>
        <w:tc>
          <w:tcPr>
            <w:tcW w:w="1692" w:type="dxa"/>
            <w:vAlign w:val="center"/>
          </w:tcPr>
          <w:p w14:paraId="51311D47" w14:textId="77777777" w:rsidR="002E37D8" w:rsidRDefault="002E37D8" w:rsidP="00B737A9">
            <w:pPr>
              <w:pStyle w:val="LetterText12pt"/>
            </w:pPr>
            <w:r>
              <w:t>Alcona</w:t>
            </w:r>
          </w:p>
        </w:tc>
        <w:tc>
          <w:tcPr>
            <w:tcW w:w="6348" w:type="dxa"/>
            <w:vAlign w:val="center"/>
          </w:tcPr>
          <w:p w14:paraId="643D0D4C" w14:textId="77777777" w:rsidR="002E37D8" w:rsidRDefault="002E37D8" w:rsidP="00B737A9">
            <w:pPr>
              <w:pStyle w:val="LetterText12pt"/>
            </w:pPr>
            <w:r w:rsidRPr="00CD762B">
              <w:t>410 E. Main St. Harrisville MI 48740</w:t>
            </w:r>
          </w:p>
        </w:tc>
        <w:tc>
          <w:tcPr>
            <w:tcW w:w="1680" w:type="dxa"/>
            <w:vAlign w:val="center"/>
          </w:tcPr>
          <w:p w14:paraId="15341B04" w14:textId="77777777" w:rsidR="002E37D8" w:rsidRDefault="002E37D8" w:rsidP="00B737A9">
            <w:pPr>
              <w:pStyle w:val="LetterText12pt"/>
            </w:pPr>
            <w:r w:rsidRPr="00CD762B">
              <w:t>989-724-9000</w:t>
            </w:r>
          </w:p>
        </w:tc>
        <w:tc>
          <w:tcPr>
            <w:tcW w:w="1646" w:type="dxa"/>
            <w:vAlign w:val="center"/>
          </w:tcPr>
          <w:p w14:paraId="0AFD2C57" w14:textId="77777777" w:rsidR="002E37D8" w:rsidRDefault="002E37D8" w:rsidP="00B737A9">
            <w:pPr>
              <w:pStyle w:val="LetterText12pt"/>
            </w:pPr>
            <w:r w:rsidRPr="00A26E4E">
              <w:t>989-362-6629</w:t>
            </w:r>
          </w:p>
        </w:tc>
      </w:tr>
      <w:tr w:rsidR="002E37D8" w14:paraId="5AA28450" w14:textId="77777777" w:rsidTr="00CC02F9">
        <w:trPr>
          <w:trHeight w:val="331"/>
        </w:trPr>
        <w:tc>
          <w:tcPr>
            <w:tcW w:w="1692" w:type="dxa"/>
            <w:vAlign w:val="center"/>
          </w:tcPr>
          <w:p w14:paraId="26FCC6CC" w14:textId="77777777" w:rsidR="002E37D8" w:rsidRDefault="002E37D8" w:rsidP="00B737A9">
            <w:pPr>
              <w:pStyle w:val="LetterText12pt"/>
            </w:pPr>
            <w:r>
              <w:t>Alger</w:t>
            </w:r>
          </w:p>
        </w:tc>
        <w:tc>
          <w:tcPr>
            <w:tcW w:w="6348" w:type="dxa"/>
            <w:vAlign w:val="center"/>
          </w:tcPr>
          <w:p w14:paraId="4A6353A7" w14:textId="77777777" w:rsidR="002E37D8" w:rsidRDefault="002E37D8" w:rsidP="00B737A9">
            <w:pPr>
              <w:pStyle w:val="LetterText12pt"/>
            </w:pPr>
            <w:r w:rsidRPr="00CD762B">
              <w:t xml:space="preserve">234 W. Baraga Ave, Marquette 49855 </w:t>
            </w:r>
            <w:r>
              <w:br/>
            </w:r>
            <w:r w:rsidRPr="00CD762B">
              <w:t>(Courthouse Annex)</w:t>
            </w:r>
          </w:p>
        </w:tc>
        <w:tc>
          <w:tcPr>
            <w:tcW w:w="1680" w:type="dxa"/>
            <w:vAlign w:val="center"/>
          </w:tcPr>
          <w:p w14:paraId="5F8D1BD0" w14:textId="77777777" w:rsidR="002E37D8" w:rsidRPr="00A26E4E" w:rsidRDefault="002E37D8" w:rsidP="00B737A9">
            <w:pPr>
              <w:pStyle w:val="LetterText12pt"/>
            </w:pPr>
            <w:r w:rsidRPr="00CD762B">
              <w:t>906-628-7002</w:t>
            </w:r>
          </w:p>
        </w:tc>
        <w:tc>
          <w:tcPr>
            <w:tcW w:w="1646" w:type="dxa"/>
            <w:vAlign w:val="center"/>
          </w:tcPr>
          <w:p w14:paraId="4370D4DA" w14:textId="77777777" w:rsidR="002E37D8" w:rsidRPr="00A26E4E" w:rsidRDefault="002E37D8" w:rsidP="00B737A9">
            <w:pPr>
              <w:pStyle w:val="LetterText12pt"/>
            </w:pPr>
            <w:r w:rsidRPr="0047337E">
              <w:t>906-387-4710</w:t>
            </w:r>
          </w:p>
        </w:tc>
      </w:tr>
      <w:tr w:rsidR="002E37D8" w14:paraId="3E6AF73B" w14:textId="77777777" w:rsidTr="00CC02F9">
        <w:trPr>
          <w:trHeight w:hRule="exact" w:val="336"/>
        </w:trPr>
        <w:tc>
          <w:tcPr>
            <w:tcW w:w="1692" w:type="dxa"/>
            <w:vAlign w:val="center"/>
          </w:tcPr>
          <w:p w14:paraId="27BAD817" w14:textId="77777777" w:rsidR="002E37D8" w:rsidRDefault="002E37D8" w:rsidP="00B737A9">
            <w:pPr>
              <w:pStyle w:val="LetterText12pt"/>
            </w:pPr>
            <w:r>
              <w:t>Allegan</w:t>
            </w:r>
          </w:p>
        </w:tc>
        <w:tc>
          <w:tcPr>
            <w:tcW w:w="6348" w:type="dxa"/>
            <w:vAlign w:val="center"/>
          </w:tcPr>
          <w:p w14:paraId="4600BAD4" w14:textId="77777777" w:rsidR="002E37D8" w:rsidRDefault="002E37D8" w:rsidP="00B737A9">
            <w:pPr>
              <w:pStyle w:val="LetterText12pt"/>
            </w:pPr>
            <w:r w:rsidRPr="00441F19">
              <w:t xml:space="preserve">3255 </w:t>
            </w:r>
            <w:r>
              <w:t>1</w:t>
            </w:r>
            <w:r w:rsidRPr="00441F19">
              <w:t>22nd., Ste. 300 Allegan, MI 49010</w:t>
            </w:r>
          </w:p>
        </w:tc>
        <w:tc>
          <w:tcPr>
            <w:tcW w:w="1680" w:type="dxa"/>
            <w:vAlign w:val="center"/>
          </w:tcPr>
          <w:p w14:paraId="250C3401" w14:textId="77777777" w:rsidR="002E37D8" w:rsidRPr="00A26E4E" w:rsidRDefault="002E37D8" w:rsidP="00B737A9">
            <w:pPr>
              <w:pStyle w:val="LetterText12pt"/>
            </w:pPr>
            <w:r w:rsidRPr="00A857D9">
              <w:t>269-673-7700</w:t>
            </w:r>
          </w:p>
        </w:tc>
        <w:tc>
          <w:tcPr>
            <w:tcW w:w="1646" w:type="dxa"/>
            <w:vAlign w:val="center"/>
          </w:tcPr>
          <w:p w14:paraId="6033CDCC" w14:textId="77777777" w:rsidR="002E37D8" w:rsidRPr="00A26E4E" w:rsidRDefault="002E37D8" w:rsidP="00B737A9">
            <w:pPr>
              <w:pStyle w:val="LetterText12pt"/>
            </w:pPr>
            <w:r w:rsidRPr="00A857D9">
              <w:t>269-673-7795</w:t>
            </w:r>
          </w:p>
        </w:tc>
      </w:tr>
      <w:tr w:rsidR="002E37D8" w:rsidRPr="00A26E4E" w14:paraId="7816232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89B7065" w14:textId="77777777" w:rsidR="002E37D8" w:rsidRDefault="002E37D8" w:rsidP="00B737A9">
            <w:pPr>
              <w:pStyle w:val="LetterText12pt"/>
            </w:pPr>
            <w:r>
              <w:t>Alpena</w:t>
            </w:r>
          </w:p>
        </w:tc>
        <w:tc>
          <w:tcPr>
            <w:tcW w:w="6348" w:type="dxa"/>
          </w:tcPr>
          <w:p w14:paraId="6E33A3FC" w14:textId="77777777" w:rsidR="002E37D8" w:rsidRDefault="005137C5" w:rsidP="00B737A9">
            <w:pPr>
              <w:pStyle w:val="LetterText12pt"/>
            </w:pPr>
            <w:r w:rsidRPr="005137C5">
              <w:t>600 Walnut St</w:t>
            </w:r>
            <w:r>
              <w:t>.,</w:t>
            </w:r>
            <w:r w:rsidRPr="005137C5">
              <w:t xml:space="preserve"> Alpena MI 49707</w:t>
            </w:r>
          </w:p>
        </w:tc>
        <w:tc>
          <w:tcPr>
            <w:tcW w:w="1680" w:type="dxa"/>
          </w:tcPr>
          <w:p w14:paraId="4E26FDD2" w14:textId="77777777" w:rsidR="002E37D8" w:rsidRPr="00A26E4E" w:rsidRDefault="002E37D8" w:rsidP="00B737A9">
            <w:pPr>
              <w:pStyle w:val="LetterText12pt"/>
            </w:pPr>
            <w:r w:rsidRPr="00F620EA">
              <w:t>989-354-7200</w:t>
            </w:r>
          </w:p>
        </w:tc>
        <w:tc>
          <w:tcPr>
            <w:tcW w:w="1646" w:type="dxa"/>
          </w:tcPr>
          <w:p w14:paraId="48E4441F" w14:textId="77777777" w:rsidR="002E37D8" w:rsidRPr="00A26E4E" w:rsidRDefault="002E37D8" w:rsidP="00B737A9">
            <w:pPr>
              <w:pStyle w:val="LetterText12pt"/>
            </w:pPr>
            <w:r w:rsidRPr="00F620EA">
              <w:t>989-354-7242</w:t>
            </w:r>
          </w:p>
        </w:tc>
      </w:tr>
      <w:tr w:rsidR="002E37D8" w:rsidRPr="00A26E4E" w14:paraId="7353013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044EF9AB" w14:textId="77777777" w:rsidR="002E37D8" w:rsidRDefault="002E37D8" w:rsidP="00B737A9">
            <w:pPr>
              <w:pStyle w:val="LetterText12pt"/>
            </w:pPr>
            <w:r w:rsidRPr="00F620EA">
              <w:t>Antrim</w:t>
            </w:r>
          </w:p>
        </w:tc>
        <w:tc>
          <w:tcPr>
            <w:tcW w:w="6348" w:type="dxa"/>
          </w:tcPr>
          <w:p w14:paraId="64CCC3A6" w14:textId="77777777" w:rsidR="002E37D8" w:rsidRDefault="002E37D8" w:rsidP="00B737A9">
            <w:pPr>
              <w:pStyle w:val="LetterText12pt"/>
            </w:pPr>
            <w:r w:rsidRPr="00F620EA">
              <w:t>203 E. Cayuga St., PO Box 316, Bellaire, MI 49615</w:t>
            </w:r>
          </w:p>
        </w:tc>
        <w:tc>
          <w:tcPr>
            <w:tcW w:w="1680" w:type="dxa"/>
          </w:tcPr>
          <w:p w14:paraId="1E7AAFCB" w14:textId="77777777" w:rsidR="002E37D8" w:rsidRPr="00A26E4E" w:rsidRDefault="002E37D8" w:rsidP="00B737A9">
            <w:pPr>
              <w:pStyle w:val="LetterText12pt"/>
            </w:pPr>
            <w:r w:rsidRPr="00F620EA">
              <w:t>231-533-8664</w:t>
            </w:r>
          </w:p>
        </w:tc>
        <w:tc>
          <w:tcPr>
            <w:tcW w:w="1646" w:type="dxa"/>
          </w:tcPr>
          <w:p w14:paraId="63B6B538" w14:textId="77777777" w:rsidR="002E37D8" w:rsidRPr="00A26E4E" w:rsidRDefault="002E37D8" w:rsidP="00B737A9">
            <w:pPr>
              <w:pStyle w:val="LetterText12pt"/>
            </w:pPr>
            <w:r w:rsidRPr="00F620EA">
              <w:t>231-533-8740</w:t>
            </w:r>
          </w:p>
        </w:tc>
      </w:tr>
      <w:tr w:rsidR="002E37D8" w:rsidRPr="00A26E4E" w14:paraId="1BA01632"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2621C41" w14:textId="77777777" w:rsidR="002E37D8" w:rsidRDefault="002E37D8" w:rsidP="00B737A9">
            <w:pPr>
              <w:pStyle w:val="LetterText12pt"/>
            </w:pPr>
            <w:r w:rsidRPr="00F620EA">
              <w:t>Arenac</w:t>
            </w:r>
          </w:p>
        </w:tc>
        <w:tc>
          <w:tcPr>
            <w:tcW w:w="6348" w:type="dxa"/>
          </w:tcPr>
          <w:p w14:paraId="18E2C6E7" w14:textId="77777777" w:rsidR="002E37D8" w:rsidRDefault="002E37D8" w:rsidP="00B737A9">
            <w:pPr>
              <w:pStyle w:val="LetterText12pt"/>
            </w:pPr>
            <w:r w:rsidRPr="00F620EA">
              <w:t>3709 Deep River Rd., Standish, MI 48658</w:t>
            </w:r>
          </w:p>
        </w:tc>
        <w:tc>
          <w:tcPr>
            <w:tcW w:w="1680" w:type="dxa"/>
          </w:tcPr>
          <w:p w14:paraId="4EF544DD" w14:textId="77777777" w:rsidR="002E37D8" w:rsidRPr="00A26E4E" w:rsidRDefault="002E37D8" w:rsidP="00B737A9">
            <w:pPr>
              <w:pStyle w:val="LetterText12pt"/>
            </w:pPr>
            <w:r w:rsidRPr="00F620EA">
              <w:t>989-846-5500</w:t>
            </w:r>
          </w:p>
        </w:tc>
        <w:tc>
          <w:tcPr>
            <w:tcW w:w="1646" w:type="dxa"/>
          </w:tcPr>
          <w:p w14:paraId="325FADEC" w14:textId="77777777" w:rsidR="002E37D8" w:rsidRPr="00A26E4E" w:rsidRDefault="002E37D8" w:rsidP="00B737A9">
            <w:pPr>
              <w:pStyle w:val="LetterText12pt"/>
            </w:pPr>
            <w:r w:rsidRPr="00F620EA">
              <w:t>989-846-4365</w:t>
            </w:r>
          </w:p>
        </w:tc>
      </w:tr>
      <w:tr w:rsidR="002E37D8" w:rsidRPr="00A26E4E" w14:paraId="4996DB3A"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7803F5F" w14:textId="77777777" w:rsidR="002E37D8" w:rsidRDefault="002E37D8" w:rsidP="00B737A9">
            <w:pPr>
              <w:pStyle w:val="LetterText12pt"/>
            </w:pPr>
            <w:r w:rsidRPr="00F620EA">
              <w:t>Baraga</w:t>
            </w:r>
          </w:p>
        </w:tc>
        <w:tc>
          <w:tcPr>
            <w:tcW w:w="6348" w:type="dxa"/>
          </w:tcPr>
          <w:p w14:paraId="3E0C1D18" w14:textId="77777777" w:rsidR="002E37D8" w:rsidRDefault="002E37D8" w:rsidP="00B737A9">
            <w:pPr>
              <w:pStyle w:val="LetterText12pt"/>
            </w:pPr>
            <w:r w:rsidRPr="00F620EA">
              <w:t>108 Main St., PO Box 10, Baraga, MI 49908</w:t>
            </w:r>
          </w:p>
        </w:tc>
        <w:tc>
          <w:tcPr>
            <w:tcW w:w="1680" w:type="dxa"/>
          </w:tcPr>
          <w:p w14:paraId="71C4E5AD" w14:textId="77777777" w:rsidR="002E37D8" w:rsidRPr="00A26E4E" w:rsidRDefault="002E37D8" w:rsidP="00B737A9">
            <w:pPr>
              <w:pStyle w:val="LetterText12pt"/>
            </w:pPr>
            <w:r w:rsidRPr="00F620EA">
              <w:t>906-353-4700</w:t>
            </w:r>
          </w:p>
        </w:tc>
        <w:tc>
          <w:tcPr>
            <w:tcW w:w="1646" w:type="dxa"/>
          </w:tcPr>
          <w:p w14:paraId="29AC1463" w14:textId="77777777" w:rsidR="002E37D8" w:rsidRPr="00A26E4E" w:rsidRDefault="002E37D8" w:rsidP="00B737A9">
            <w:pPr>
              <w:pStyle w:val="LetterText12pt"/>
            </w:pPr>
            <w:r w:rsidRPr="00F620EA">
              <w:t>906-353-8415</w:t>
            </w:r>
          </w:p>
        </w:tc>
      </w:tr>
      <w:tr w:rsidR="002E37D8" w:rsidRPr="00A26E4E" w14:paraId="1A253968"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B6521ED" w14:textId="77777777" w:rsidR="002E37D8" w:rsidRDefault="002E37D8" w:rsidP="00B737A9">
            <w:pPr>
              <w:pStyle w:val="LetterText12pt"/>
            </w:pPr>
            <w:r>
              <w:t>Barry</w:t>
            </w:r>
          </w:p>
        </w:tc>
        <w:tc>
          <w:tcPr>
            <w:tcW w:w="6348" w:type="dxa"/>
          </w:tcPr>
          <w:p w14:paraId="31D3637B" w14:textId="77777777" w:rsidR="002E37D8" w:rsidRDefault="002E37D8" w:rsidP="00B737A9">
            <w:pPr>
              <w:pStyle w:val="LetterText12pt"/>
            </w:pPr>
            <w:r w:rsidRPr="00F620EA">
              <w:t>430 Barfield Dr., Hastings, MI 49058</w:t>
            </w:r>
          </w:p>
        </w:tc>
        <w:tc>
          <w:tcPr>
            <w:tcW w:w="1680" w:type="dxa"/>
          </w:tcPr>
          <w:p w14:paraId="159C2C1E" w14:textId="77777777" w:rsidR="002E37D8" w:rsidRPr="00A26E4E" w:rsidRDefault="002E37D8" w:rsidP="00B737A9">
            <w:pPr>
              <w:pStyle w:val="LetterText12pt"/>
            </w:pPr>
            <w:r w:rsidRPr="00F620EA">
              <w:t>269-948-3200</w:t>
            </w:r>
          </w:p>
        </w:tc>
        <w:tc>
          <w:tcPr>
            <w:tcW w:w="1646" w:type="dxa"/>
          </w:tcPr>
          <w:p w14:paraId="23554AD9" w14:textId="77777777" w:rsidR="002E37D8" w:rsidRPr="00A26E4E" w:rsidRDefault="002E37D8" w:rsidP="00B737A9">
            <w:pPr>
              <w:pStyle w:val="LetterText12pt"/>
            </w:pPr>
            <w:r w:rsidRPr="00F620EA">
              <w:t>269-948-410</w:t>
            </w:r>
            <w:r>
              <w:t>1</w:t>
            </w:r>
          </w:p>
        </w:tc>
      </w:tr>
      <w:tr w:rsidR="002E37D8" w:rsidRPr="00A26E4E" w14:paraId="1F7FCA51"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11804B4" w14:textId="77777777" w:rsidR="002E37D8" w:rsidRDefault="002E37D8" w:rsidP="00B737A9">
            <w:pPr>
              <w:pStyle w:val="LetterText12pt"/>
            </w:pPr>
            <w:r>
              <w:t>Bay</w:t>
            </w:r>
          </w:p>
        </w:tc>
        <w:tc>
          <w:tcPr>
            <w:tcW w:w="6348" w:type="dxa"/>
          </w:tcPr>
          <w:p w14:paraId="31793087" w14:textId="77777777" w:rsidR="002E37D8" w:rsidRDefault="002E37D8" w:rsidP="00B737A9">
            <w:pPr>
              <w:pStyle w:val="LetterText12pt"/>
            </w:pPr>
            <w:r w:rsidRPr="00F620EA">
              <w:t>1399 W. Center Rd., Essexville, MI 48732</w:t>
            </w:r>
          </w:p>
        </w:tc>
        <w:tc>
          <w:tcPr>
            <w:tcW w:w="1680" w:type="dxa"/>
          </w:tcPr>
          <w:p w14:paraId="11477B4B" w14:textId="77777777" w:rsidR="002E37D8" w:rsidRPr="00A26E4E" w:rsidRDefault="002E37D8" w:rsidP="00B737A9">
            <w:pPr>
              <w:pStyle w:val="LetterText12pt"/>
            </w:pPr>
            <w:r w:rsidRPr="00F620EA">
              <w:t>989-895-2100</w:t>
            </w:r>
          </w:p>
        </w:tc>
        <w:tc>
          <w:tcPr>
            <w:tcW w:w="1646" w:type="dxa"/>
          </w:tcPr>
          <w:p w14:paraId="7E51B453" w14:textId="77777777" w:rsidR="002E37D8" w:rsidRPr="00A26E4E" w:rsidRDefault="002E37D8" w:rsidP="00B737A9">
            <w:pPr>
              <w:pStyle w:val="LetterText12pt"/>
            </w:pPr>
            <w:r w:rsidRPr="00F620EA">
              <w:t>989-895-2494</w:t>
            </w:r>
          </w:p>
        </w:tc>
      </w:tr>
      <w:tr w:rsidR="002E37D8" w:rsidRPr="00A26E4E" w14:paraId="789D130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04814A24" w14:textId="77777777" w:rsidR="002E37D8" w:rsidRDefault="002E37D8" w:rsidP="00B737A9">
            <w:pPr>
              <w:pStyle w:val="LetterText12pt"/>
            </w:pPr>
            <w:r w:rsidRPr="00F620EA">
              <w:t>Benzie</w:t>
            </w:r>
          </w:p>
        </w:tc>
        <w:tc>
          <w:tcPr>
            <w:tcW w:w="6348" w:type="dxa"/>
          </w:tcPr>
          <w:p w14:paraId="6F05E9D8" w14:textId="77777777" w:rsidR="002E37D8" w:rsidRPr="00BD351D" w:rsidRDefault="002E37D8" w:rsidP="00B737A9">
            <w:pPr>
              <w:pStyle w:val="LetterText12pt"/>
              <w:rPr>
                <w:spacing w:val="-2"/>
              </w:rPr>
            </w:pPr>
            <w:r w:rsidRPr="00BD351D">
              <w:rPr>
                <w:spacing w:val="-2"/>
              </w:rPr>
              <w:t>448 Court Plaza Govt. Ctr., PO Box 114, Beulah, MI 49617</w:t>
            </w:r>
          </w:p>
        </w:tc>
        <w:tc>
          <w:tcPr>
            <w:tcW w:w="1680" w:type="dxa"/>
          </w:tcPr>
          <w:p w14:paraId="50E8E819" w14:textId="77777777" w:rsidR="002E37D8" w:rsidRPr="00A26E4E" w:rsidRDefault="002E37D8" w:rsidP="00B737A9">
            <w:pPr>
              <w:pStyle w:val="LetterText12pt"/>
            </w:pPr>
            <w:r w:rsidRPr="00F620EA">
              <w:t>231-882-1330</w:t>
            </w:r>
          </w:p>
        </w:tc>
        <w:tc>
          <w:tcPr>
            <w:tcW w:w="1646" w:type="dxa"/>
          </w:tcPr>
          <w:p w14:paraId="121CDED4" w14:textId="77777777" w:rsidR="002E37D8" w:rsidRPr="00A26E4E" w:rsidRDefault="002E37D8" w:rsidP="00B737A9">
            <w:pPr>
              <w:pStyle w:val="LetterText12pt"/>
            </w:pPr>
            <w:r w:rsidRPr="00F620EA">
              <w:t>231-882-9078</w:t>
            </w:r>
          </w:p>
        </w:tc>
      </w:tr>
      <w:tr w:rsidR="002E37D8" w:rsidRPr="00A26E4E" w14:paraId="5F080B2C"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3CEFCD3C" w14:textId="77777777" w:rsidR="002E37D8" w:rsidRDefault="002E37D8" w:rsidP="00B737A9">
            <w:pPr>
              <w:pStyle w:val="LetterText12pt"/>
            </w:pPr>
            <w:r w:rsidRPr="00F620EA">
              <w:t>Berrien</w:t>
            </w:r>
          </w:p>
        </w:tc>
        <w:tc>
          <w:tcPr>
            <w:tcW w:w="6348" w:type="dxa"/>
          </w:tcPr>
          <w:p w14:paraId="56A13A9B" w14:textId="77777777" w:rsidR="002E37D8" w:rsidRDefault="002E37D8" w:rsidP="00B737A9">
            <w:pPr>
              <w:pStyle w:val="LetterText12pt"/>
            </w:pPr>
            <w:r w:rsidRPr="00F620EA">
              <w:t>401 Eighth St., PO Box 1407, Benton Harbor, MI 49023</w:t>
            </w:r>
          </w:p>
        </w:tc>
        <w:tc>
          <w:tcPr>
            <w:tcW w:w="1680" w:type="dxa"/>
          </w:tcPr>
          <w:p w14:paraId="025234EA" w14:textId="77777777" w:rsidR="002E37D8" w:rsidRPr="00A26E4E" w:rsidRDefault="002E37D8" w:rsidP="00B737A9">
            <w:pPr>
              <w:pStyle w:val="LetterText12pt"/>
            </w:pPr>
            <w:r w:rsidRPr="00F620EA">
              <w:t>269-934-2000</w:t>
            </w:r>
          </w:p>
        </w:tc>
        <w:tc>
          <w:tcPr>
            <w:tcW w:w="1646" w:type="dxa"/>
          </w:tcPr>
          <w:p w14:paraId="26C49800" w14:textId="77777777" w:rsidR="002E37D8" w:rsidRPr="00A26E4E" w:rsidRDefault="002E37D8" w:rsidP="00B737A9">
            <w:pPr>
              <w:pStyle w:val="LetterText12pt"/>
            </w:pPr>
            <w:r w:rsidRPr="00F620EA">
              <w:t>269-934-2115</w:t>
            </w:r>
          </w:p>
        </w:tc>
      </w:tr>
      <w:tr w:rsidR="002E37D8" w:rsidRPr="00A26E4E" w14:paraId="436560A8"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2A1794A" w14:textId="77777777" w:rsidR="002E37D8" w:rsidRDefault="002E37D8" w:rsidP="00B737A9">
            <w:pPr>
              <w:pStyle w:val="LetterText12pt"/>
            </w:pPr>
            <w:r w:rsidRPr="00F620EA">
              <w:t>Branch</w:t>
            </w:r>
          </w:p>
        </w:tc>
        <w:tc>
          <w:tcPr>
            <w:tcW w:w="6348" w:type="dxa"/>
          </w:tcPr>
          <w:p w14:paraId="17B6F1B7" w14:textId="77777777" w:rsidR="002E37D8" w:rsidRDefault="002E37D8" w:rsidP="00B737A9">
            <w:pPr>
              <w:pStyle w:val="LetterText12pt"/>
            </w:pPr>
            <w:r w:rsidRPr="00F620EA">
              <w:t>388 Keith Wilhelm Dr., Coldwater, MI 49036</w:t>
            </w:r>
          </w:p>
        </w:tc>
        <w:tc>
          <w:tcPr>
            <w:tcW w:w="1680" w:type="dxa"/>
          </w:tcPr>
          <w:p w14:paraId="6063A72F" w14:textId="77777777" w:rsidR="002E37D8" w:rsidRPr="00A26E4E" w:rsidRDefault="002E37D8" w:rsidP="00B737A9">
            <w:pPr>
              <w:pStyle w:val="LetterText12pt"/>
            </w:pPr>
            <w:r w:rsidRPr="00F620EA">
              <w:t>517-279-4200</w:t>
            </w:r>
          </w:p>
        </w:tc>
        <w:tc>
          <w:tcPr>
            <w:tcW w:w="1646" w:type="dxa"/>
          </w:tcPr>
          <w:p w14:paraId="6A11AEA2" w14:textId="77777777" w:rsidR="002E37D8" w:rsidRPr="00A26E4E" w:rsidRDefault="002E37D8" w:rsidP="00B737A9">
            <w:pPr>
              <w:pStyle w:val="LetterText12pt"/>
            </w:pPr>
            <w:r w:rsidRPr="00815AA6">
              <w:t>517-278-5346</w:t>
            </w:r>
          </w:p>
        </w:tc>
      </w:tr>
      <w:tr w:rsidR="002E37D8" w:rsidRPr="00A26E4E" w14:paraId="2848D54C"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2339E4C6" w14:textId="77777777" w:rsidR="002E37D8" w:rsidRDefault="002E37D8" w:rsidP="00B737A9">
            <w:pPr>
              <w:pStyle w:val="LetterText12pt"/>
            </w:pPr>
            <w:r w:rsidRPr="00815AA6">
              <w:t>Calhoun</w:t>
            </w:r>
          </w:p>
        </w:tc>
        <w:tc>
          <w:tcPr>
            <w:tcW w:w="6348" w:type="dxa"/>
          </w:tcPr>
          <w:p w14:paraId="7F0A4E4D" w14:textId="77777777" w:rsidR="002E37D8" w:rsidRPr="00BD351D" w:rsidRDefault="002E37D8" w:rsidP="00B737A9">
            <w:pPr>
              <w:pStyle w:val="LetterText12pt"/>
              <w:rPr>
                <w:spacing w:val="-2"/>
              </w:rPr>
            </w:pPr>
            <w:r w:rsidRPr="00BD351D">
              <w:rPr>
                <w:spacing w:val="-2"/>
              </w:rPr>
              <w:t>190 E. Michigan Ave., PO Box 490, Battle Creek, MI 49016</w:t>
            </w:r>
          </w:p>
        </w:tc>
        <w:tc>
          <w:tcPr>
            <w:tcW w:w="1680" w:type="dxa"/>
          </w:tcPr>
          <w:p w14:paraId="496AE006" w14:textId="77777777" w:rsidR="002E37D8" w:rsidRPr="00A26E4E" w:rsidRDefault="002E37D8" w:rsidP="00B737A9">
            <w:pPr>
              <w:pStyle w:val="LetterText12pt"/>
            </w:pPr>
            <w:r w:rsidRPr="00815AA6">
              <w:t>269-966-1284</w:t>
            </w:r>
          </w:p>
        </w:tc>
        <w:tc>
          <w:tcPr>
            <w:tcW w:w="1646" w:type="dxa"/>
          </w:tcPr>
          <w:p w14:paraId="2421305B" w14:textId="77777777" w:rsidR="002E37D8" w:rsidRPr="00A26E4E" w:rsidRDefault="002E37D8" w:rsidP="00B737A9">
            <w:pPr>
              <w:pStyle w:val="LetterText12pt"/>
            </w:pPr>
            <w:r w:rsidRPr="00815AA6">
              <w:t>269-966-2837</w:t>
            </w:r>
          </w:p>
        </w:tc>
      </w:tr>
      <w:tr w:rsidR="002E37D8" w:rsidRPr="00A26E4E" w14:paraId="0B57DA69"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D2B8DF8" w14:textId="77777777" w:rsidR="002E37D8" w:rsidRDefault="002E37D8" w:rsidP="00B737A9">
            <w:pPr>
              <w:pStyle w:val="LetterText12pt"/>
            </w:pPr>
            <w:r w:rsidRPr="00815AA6">
              <w:t>Cass</w:t>
            </w:r>
          </w:p>
        </w:tc>
        <w:tc>
          <w:tcPr>
            <w:tcW w:w="6348" w:type="dxa"/>
          </w:tcPr>
          <w:p w14:paraId="5AF20FE6" w14:textId="77777777" w:rsidR="002E37D8" w:rsidRDefault="002E37D8" w:rsidP="00B737A9">
            <w:pPr>
              <w:pStyle w:val="LetterText12pt"/>
            </w:pPr>
            <w:r w:rsidRPr="00815AA6">
              <w:t>325 M-62, Cassopolis, MI 49031</w:t>
            </w:r>
          </w:p>
        </w:tc>
        <w:tc>
          <w:tcPr>
            <w:tcW w:w="1680" w:type="dxa"/>
          </w:tcPr>
          <w:p w14:paraId="1358DC39" w14:textId="77777777" w:rsidR="002E37D8" w:rsidRPr="00A26E4E" w:rsidRDefault="002E37D8" w:rsidP="00B737A9">
            <w:pPr>
              <w:pStyle w:val="LetterText12pt"/>
            </w:pPr>
            <w:r w:rsidRPr="00815AA6">
              <w:t>269-445-0200</w:t>
            </w:r>
          </w:p>
        </w:tc>
        <w:tc>
          <w:tcPr>
            <w:tcW w:w="1646" w:type="dxa"/>
          </w:tcPr>
          <w:p w14:paraId="53053F3D" w14:textId="77777777" w:rsidR="002E37D8" w:rsidRPr="00A26E4E" w:rsidRDefault="002E37D8" w:rsidP="00B737A9">
            <w:pPr>
              <w:pStyle w:val="LetterText12pt"/>
            </w:pPr>
            <w:r w:rsidRPr="00815AA6">
              <w:t>269-445-0298</w:t>
            </w:r>
          </w:p>
        </w:tc>
      </w:tr>
      <w:tr w:rsidR="002E37D8" w:rsidRPr="00A26E4E" w14:paraId="71CC423C"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4629A0D" w14:textId="77777777" w:rsidR="002E37D8" w:rsidRDefault="002E37D8" w:rsidP="00B737A9">
            <w:pPr>
              <w:pStyle w:val="LetterText12pt"/>
            </w:pPr>
            <w:r w:rsidRPr="00815AA6">
              <w:t>Charlevoix</w:t>
            </w:r>
          </w:p>
        </w:tc>
        <w:tc>
          <w:tcPr>
            <w:tcW w:w="6348" w:type="dxa"/>
          </w:tcPr>
          <w:p w14:paraId="15BCCF80" w14:textId="77777777" w:rsidR="002E37D8" w:rsidRDefault="002E37D8" w:rsidP="00B737A9">
            <w:pPr>
              <w:pStyle w:val="LetterText12pt"/>
            </w:pPr>
            <w:r w:rsidRPr="00815AA6">
              <w:t>2229 Summit Park Dr., Petoskey, MI 49770</w:t>
            </w:r>
          </w:p>
        </w:tc>
        <w:tc>
          <w:tcPr>
            <w:tcW w:w="1680" w:type="dxa"/>
          </w:tcPr>
          <w:p w14:paraId="07710EC3" w14:textId="77777777" w:rsidR="002E37D8" w:rsidRPr="00A26E4E" w:rsidRDefault="002E37D8" w:rsidP="00B737A9">
            <w:pPr>
              <w:pStyle w:val="LetterText12pt"/>
            </w:pPr>
            <w:r w:rsidRPr="00815AA6">
              <w:t>231-348-1600</w:t>
            </w:r>
          </w:p>
        </w:tc>
        <w:tc>
          <w:tcPr>
            <w:tcW w:w="1646" w:type="dxa"/>
          </w:tcPr>
          <w:p w14:paraId="174FF73B" w14:textId="77777777" w:rsidR="002E37D8" w:rsidRPr="00A26E4E" w:rsidRDefault="002E37D8" w:rsidP="00B737A9">
            <w:pPr>
              <w:pStyle w:val="LetterText12pt"/>
            </w:pPr>
            <w:r w:rsidRPr="00815AA6">
              <w:t>231-347-6211</w:t>
            </w:r>
          </w:p>
        </w:tc>
      </w:tr>
      <w:tr w:rsidR="002E37D8" w:rsidRPr="00A26E4E" w14:paraId="0FE74B81"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415F3A7" w14:textId="77777777" w:rsidR="002E37D8" w:rsidRDefault="002E37D8" w:rsidP="00B737A9">
            <w:pPr>
              <w:pStyle w:val="LetterText12pt"/>
            </w:pPr>
            <w:r w:rsidRPr="00815AA6">
              <w:t>Cheboygan</w:t>
            </w:r>
          </w:p>
        </w:tc>
        <w:tc>
          <w:tcPr>
            <w:tcW w:w="6348" w:type="dxa"/>
          </w:tcPr>
          <w:p w14:paraId="19313140" w14:textId="77777777" w:rsidR="002E37D8" w:rsidRDefault="002E37D8" w:rsidP="00B737A9">
            <w:pPr>
              <w:pStyle w:val="LetterText12pt"/>
            </w:pPr>
            <w:r w:rsidRPr="00815AA6">
              <w:t>827 S. Huron St., Cheboygan, MI 49721</w:t>
            </w:r>
          </w:p>
        </w:tc>
        <w:tc>
          <w:tcPr>
            <w:tcW w:w="1680" w:type="dxa"/>
          </w:tcPr>
          <w:p w14:paraId="0F3B2717" w14:textId="77777777" w:rsidR="002E37D8" w:rsidRPr="00A26E4E" w:rsidRDefault="002E37D8" w:rsidP="00B737A9">
            <w:pPr>
              <w:pStyle w:val="LetterText12pt"/>
            </w:pPr>
            <w:r w:rsidRPr="00815AA6">
              <w:t>231-627-8500</w:t>
            </w:r>
          </w:p>
        </w:tc>
        <w:tc>
          <w:tcPr>
            <w:tcW w:w="1646" w:type="dxa"/>
          </w:tcPr>
          <w:p w14:paraId="6B5751BA" w14:textId="77777777" w:rsidR="002E37D8" w:rsidRPr="00A26E4E" w:rsidRDefault="002E37D8" w:rsidP="00B737A9">
            <w:pPr>
              <w:pStyle w:val="LetterText12pt"/>
            </w:pPr>
            <w:r w:rsidRPr="00815AA6">
              <w:t>231-627-8546</w:t>
            </w:r>
          </w:p>
        </w:tc>
      </w:tr>
      <w:tr w:rsidR="002E37D8" w:rsidRPr="00A26E4E" w14:paraId="25EAADA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37483BF3" w14:textId="77777777" w:rsidR="002E37D8" w:rsidRDefault="002E37D8" w:rsidP="00B737A9">
            <w:pPr>
              <w:pStyle w:val="LetterText12pt"/>
            </w:pPr>
            <w:r w:rsidRPr="00815AA6">
              <w:t>Chippewa</w:t>
            </w:r>
          </w:p>
        </w:tc>
        <w:tc>
          <w:tcPr>
            <w:tcW w:w="6348" w:type="dxa"/>
          </w:tcPr>
          <w:p w14:paraId="6930B9EF" w14:textId="77777777" w:rsidR="002E37D8" w:rsidRDefault="002E37D8" w:rsidP="00B737A9">
            <w:pPr>
              <w:pStyle w:val="LetterText12pt"/>
            </w:pPr>
            <w:r w:rsidRPr="00815AA6">
              <w:t>463 East 3 Mile Rd., Sault Ste. Marie, MI 49783</w:t>
            </w:r>
          </w:p>
        </w:tc>
        <w:tc>
          <w:tcPr>
            <w:tcW w:w="1680" w:type="dxa"/>
          </w:tcPr>
          <w:p w14:paraId="0D59EBCE" w14:textId="77777777" w:rsidR="002E37D8" w:rsidRPr="00A26E4E" w:rsidRDefault="002E37D8" w:rsidP="00B737A9">
            <w:pPr>
              <w:pStyle w:val="LetterText12pt"/>
            </w:pPr>
            <w:r w:rsidRPr="00815AA6">
              <w:t>906-635-4100</w:t>
            </w:r>
          </w:p>
        </w:tc>
        <w:tc>
          <w:tcPr>
            <w:tcW w:w="1646" w:type="dxa"/>
          </w:tcPr>
          <w:p w14:paraId="4DB7F97A" w14:textId="77777777" w:rsidR="002E37D8" w:rsidRPr="00A26E4E" w:rsidRDefault="002E37D8" w:rsidP="00B737A9">
            <w:pPr>
              <w:pStyle w:val="LetterText12pt"/>
            </w:pPr>
            <w:r w:rsidRPr="00815AA6">
              <w:t>906-635-4173</w:t>
            </w:r>
          </w:p>
        </w:tc>
      </w:tr>
      <w:tr w:rsidR="002E37D8" w:rsidRPr="00A26E4E" w14:paraId="3D4069E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7142AC5" w14:textId="77777777" w:rsidR="002E37D8" w:rsidRDefault="002E37D8" w:rsidP="00B737A9">
            <w:pPr>
              <w:pStyle w:val="LetterText12pt"/>
            </w:pPr>
            <w:r w:rsidRPr="00815AA6">
              <w:t>Clare</w:t>
            </w:r>
          </w:p>
        </w:tc>
        <w:tc>
          <w:tcPr>
            <w:tcW w:w="6348" w:type="dxa"/>
          </w:tcPr>
          <w:p w14:paraId="1BB99844" w14:textId="77777777" w:rsidR="002E37D8" w:rsidRDefault="002E37D8" w:rsidP="00B737A9">
            <w:pPr>
              <w:pStyle w:val="LetterText12pt"/>
            </w:pPr>
            <w:r w:rsidRPr="00815AA6">
              <w:t>725 Richard Dr., Harrison, MI 48625</w:t>
            </w:r>
          </w:p>
        </w:tc>
        <w:tc>
          <w:tcPr>
            <w:tcW w:w="1680" w:type="dxa"/>
          </w:tcPr>
          <w:p w14:paraId="3A13343B" w14:textId="77777777" w:rsidR="002E37D8" w:rsidRPr="00A26E4E" w:rsidRDefault="002E37D8" w:rsidP="00B737A9">
            <w:pPr>
              <w:pStyle w:val="LetterText12pt"/>
            </w:pPr>
            <w:r w:rsidRPr="00815AA6">
              <w:t>989-539-4260</w:t>
            </w:r>
          </w:p>
        </w:tc>
        <w:tc>
          <w:tcPr>
            <w:tcW w:w="1646" w:type="dxa"/>
          </w:tcPr>
          <w:p w14:paraId="0DC798DF" w14:textId="77777777" w:rsidR="002E37D8" w:rsidRPr="00A26E4E" w:rsidRDefault="002E37D8" w:rsidP="00B737A9">
            <w:pPr>
              <w:pStyle w:val="LetterText12pt"/>
            </w:pPr>
            <w:r w:rsidRPr="00815AA6">
              <w:t>989-539-4200</w:t>
            </w:r>
          </w:p>
        </w:tc>
      </w:tr>
      <w:tr w:rsidR="002E37D8" w:rsidRPr="00A26E4E" w14:paraId="16DE635E"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B2B4996" w14:textId="77777777" w:rsidR="002E37D8" w:rsidRDefault="002E37D8" w:rsidP="00B737A9">
            <w:pPr>
              <w:pStyle w:val="LetterText12pt"/>
            </w:pPr>
            <w:r w:rsidRPr="00815AA6">
              <w:t>Clinton</w:t>
            </w:r>
          </w:p>
        </w:tc>
        <w:tc>
          <w:tcPr>
            <w:tcW w:w="6348" w:type="dxa"/>
          </w:tcPr>
          <w:p w14:paraId="76B2DFB2" w14:textId="77777777" w:rsidR="002E37D8" w:rsidRDefault="002E37D8" w:rsidP="00B737A9">
            <w:pPr>
              <w:pStyle w:val="LetterText12pt"/>
            </w:pPr>
            <w:r w:rsidRPr="00815AA6">
              <w:t xml:space="preserve">105 W. </w:t>
            </w:r>
            <w:proofErr w:type="spellStart"/>
            <w:r w:rsidRPr="00815AA6">
              <w:t>Tolles</w:t>
            </w:r>
            <w:proofErr w:type="spellEnd"/>
            <w:r w:rsidRPr="00815AA6">
              <w:t xml:space="preserve"> Rd., St. Johns, MI 48879</w:t>
            </w:r>
          </w:p>
        </w:tc>
        <w:tc>
          <w:tcPr>
            <w:tcW w:w="1680" w:type="dxa"/>
          </w:tcPr>
          <w:p w14:paraId="473CB88F" w14:textId="77777777" w:rsidR="002E37D8" w:rsidRPr="00A26E4E" w:rsidRDefault="002E37D8" w:rsidP="00B737A9">
            <w:pPr>
              <w:pStyle w:val="LetterText12pt"/>
            </w:pPr>
            <w:r w:rsidRPr="00815AA6">
              <w:t>989-224-5500</w:t>
            </w:r>
          </w:p>
        </w:tc>
        <w:tc>
          <w:tcPr>
            <w:tcW w:w="1646" w:type="dxa"/>
          </w:tcPr>
          <w:p w14:paraId="7F811A64" w14:textId="77777777" w:rsidR="002E37D8" w:rsidRPr="00A26E4E" w:rsidRDefault="002E37D8" w:rsidP="00B737A9">
            <w:pPr>
              <w:pStyle w:val="LetterText12pt"/>
            </w:pPr>
            <w:r w:rsidRPr="00815AA6">
              <w:t>989-224-3896</w:t>
            </w:r>
          </w:p>
        </w:tc>
      </w:tr>
      <w:tr w:rsidR="002E37D8" w:rsidRPr="00A26E4E" w14:paraId="51309A51"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C96DC7F" w14:textId="77777777" w:rsidR="002E37D8" w:rsidRDefault="002E37D8" w:rsidP="00B737A9">
            <w:pPr>
              <w:pStyle w:val="LetterText12pt"/>
            </w:pPr>
            <w:r w:rsidRPr="00815AA6">
              <w:t>Crawford</w:t>
            </w:r>
          </w:p>
        </w:tc>
        <w:tc>
          <w:tcPr>
            <w:tcW w:w="6348" w:type="dxa"/>
          </w:tcPr>
          <w:p w14:paraId="7295DBAF" w14:textId="77777777" w:rsidR="002E37D8" w:rsidRDefault="002E37D8" w:rsidP="00B737A9">
            <w:pPr>
              <w:pStyle w:val="LetterText12pt"/>
            </w:pPr>
            <w:r w:rsidRPr="00815AA6">
              <w:t>230 Huron Grayling, MI 49738</w:t>
            </w:r>
          </w:p>
        </w:tc>
        <w:tc>
          <w:tcPr>
            <w:tcW w:w="1680" w:type="dxa"/>
          </w:tcPr>
          <w:p w14:paraId="7A19C9F9" w14:textId="77777777" w:rsidR="002E37D8" w:rsidRPr="00A26E4E" w:rsidRDefault="002E37D8" w:rsidP="00B737A9">
            <w:pPr>
              <w:pStyle w:val="LetterText12pt"/>
            </w:pPr>
            <w:r w:rsidRPr="00815AA6">
              <w:t>989-348-7691</w:t>
            </w:r>
          </w:p>
        </w:tc>
        <w:tc>
          <w:tcPr>
            <w:tcW w:w="1646" w:type="dxa"/>
          </w:tcPr>
          <w:p w14:paraId="4A6649F8" w14:textId="77777777" w:rsidR="002E37D8" w:rsidRPr="00A26E4E" w:rsidRDefault="002E37D8" w:rsidP="00B737A9">
            <w:pPr>
              <w:pStyle w:val="LetterText12pt"/>
            </w:pPr>
            <w:r w:rsidRPr="00815AA6">
              <w:t>989-348-2838</w:t>
            </w:r>
          </w:p>
        </w:tc>
      </w:tr>
      <w:tr w:rsidR="002E37D8" w:rsidRPr="00A26E4E" w14:paraId="09F8E090"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09CEC7E" w14:textId="77777777" w:rsidR="002E37D8" w:rsidRDefault="002E37D8" w:rsidP="00B737A9">
            <w:pPr>
              <w:pStyle w:val="LetterText12pt"/>
            </w:pPr>
            <w:r w:rsidRPr="00815AA6">
              <w:t>Delta</w:t>
            </w:r>
          </w:p>
        </w:tc>
        <w:tc>
          <w:tcPr>
            <w:tcW w:w="6348" w:type="dxa"/>
          </w:tcPr>
          <w:p w14:paraId="2F297A29" w14:textId="77777777" w:rsidR="002E37D8" w:rsidRDefault="002E37D8" w:rsidP="00B737A9">
            <w:pPr>
              <w:pStyle w:val="LetterText12pt"/>
            </w:pPr>
            <w:r w:rsidRPr="00815AA6">
              <w:t>305 Ludington St., Escanaba, MI 49829</w:t>
            </w:r>
          </w:p>
        </w:tc>
        <w:tc>
          <w:tcPr>
            <w:tcW w:w="1680" w:type="dxa"/>
          </w:tcPr>
          <w:p w14:paraId="65404F4F" w14:textId="77777777" w:rsidR="002E37D8" w:rsidRPr="00A26E4E" w:rsidRDefault="002E37D8" w:rsidP="00B737A9">
            <w:pPr>
              <w:pStyle w:val="LetterText12pt"/>
            </w:pPr>
            <w:r w:rsidRPr="00815AA6">
              <w:t>906-786-5394</w:t>
            </w:r>
          </w:p>
        </w:tc>
        <w:tc>
          <w:tcPr>
            <w:tcW w:w="1646" w:type="dxa"/>
          </w:tcPr>
          <w:p w14:paraId="6F2F706C" w14:textId="77777777" w:rsidR="002E37D8" w:rsidRPr="00A26E4E" w:rsidRDefault="002E37D8" w:rsidP="00B737A9">
            <w:pPr>
              <w:pStyle w:val="LetterText12pt"/>
            </w:pPr>
            <w:r w:rsidRPr="00815AA6">
              <w:t>906-786-5350</w:t>
            </w:r>
          </w:p>
        </w:tc>
      </w:tr>
      <w:tr w:rsidR="002E37D8" w:rsidRPr="00A26E4E" w14:paraId="7638AA0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2BCBBB92" w14:textId="77777777" w:rsidR="002E37D8" w:rsidRDefault="002E37D8" w:rsidP="00B737A9">
            <w:pPr>
              <w:pStyle w:val="LetterText12pt"/>
            </w:pPr>
            <w:r w:rsidRPr="00815AA6">
              <w:t>Dickinson</w:t>
            </w:r>
          </w:p>
        </w:tc>
        <w:tc>
          <w:tcPr>
            <w:tcW w:w="6348" w:type="dxa"/>
          </w:tcPr>
          <w:p w14:paraId="41E79FEA" w14:textId="77777777" w:rsidR="002E37D8" w:rsidRDefault="002E37D8" w:rsidP="00B737A9">
            <w:pPr>
              <w:pStyle w:val="LetterText12pt"/>
            </w:pPr>
            <w:r w:rsidRPr="00815AA6">
              <w:t>140</w:t>
            </w:r>
            <w:r>
              <w:t>1</w:t>
            </w:r>
            <w:r w:rsidRPr="00815AA6">
              <w:t xml:space="preserve"> Carpenter Ave. Ste. A, Iron Mountain, MI 49801</w:t>
            </w:r>
          </w:p>
        </w:tc>
        <w:tc>
          <w:tcPr>
            <w:tcW w:w="1680" w:type="dxa"/>
          </w:tcPr>
          <w:p w14:paraId="6DEE9F9C" w14:textId="77777777" w:rsidR="002E37D8" w:rsidRPr="00A26E4E" w:rsidRDefault="002E37D8" w:rsidP="00B737A9">
            <w:pPr>
              <w:pStyle w:val="LetterText12pt"/>
            </w:pPr>
            <w:r w:rsidRPr="00252A72">
              <w:t>906-779-4100</w:t>
            </w:r>
          </w:p>
        </w:tc>
        <w:tc>
          <w:tcPr>
            <w:tcW w:w="1646" w:type="dxa"/>
          </w:tcPr>
          <w:p w14:paraId="766E0813" w14:textId="77777777" w:rsidR="002E37D8" w:rsidRPr="00A26E4E" w:rsidRDefault="002E37D8" w:rsidP="00B737A9">
            <w:pPr>
              <w:pStyle w:val="LetterText12pt"/>
            </w:pPr>
            <w:r w:rsidRPr="00252A72">
              <w:t>906-774-2775</w:t>
            </w:r>
          </w:p>
        </w:tc>
      </w:tr>
      <w:tr w:rsidR="002E37D8" w:rsidRPr="00A26E4E" w14:paraId="763E812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6DFA262" w14:textId="77777777" w:rsidR="002E37D8" w:rsidRDefault="002E37D8" w:rsidP="00B737A9">
            <w:pPr>
              <w:pStyle w:val="LetterText12pt"/>
            </w:pPr>
            <w:r w:rsidRPr="00252A72">
              <w:t>Eaton</w:t>
            </w:r>
          </w:p>
        </w:tc>
        <w:tc>
          <w:tcPr>
            <w:tcW w:w="6348" w:type="dxa"/>
          </w:tcPr>
          <w:p w14:paraId="7C6593B1" w14:textId="77777777" w:rsidR="002E37D8" w:rsidRDefault="002E37D8" w:rsidP="00B737A9">
            <w:pPr>
              <w:pStyle w:val="LetterText12pt"/>
            </w:pPr>
            <w:r w:rsidRPr="005374B1">
              <w:t xml:space="preserve">1050 Independence Blvd., Charlotte, </w:t>
            </w:r>
            <w:r>
              <w:t>MI</w:t>
            </w:r>
            <w:r w:rsidRPr="005374B1">
              <w:t xml:space="preserve"> 48813</w:t>
            </w:r>
          </w:p>
        </w:tc>
        <w:tc>
          <w:tcPr>
            <w:tcW w:w="1680" w:type="dxa"/>
          </w:tcPr>
          <w:p w14:paraId="5FDFE483" w14:textId="77777777" w:rsidR="002E37D8" w:rsidRPr="00A26E4E" w:rsidRDefault="002E37D8" w:rsidP="00B737A9">
            <w:pPr>
              <w:pStyle w:val="LetterText12pt"/>
            </w:pPr>
            <w:r w:rsidRPr="005374B1">
              <w:t>517-543-0860</w:t>
            </w:r>
          </w:p>
        </w:tc>
        <w:tc>
          <w:tcPr>
            <w:tcW w:w="1646" w:type="dxa"/>
          </w:tcPr>
          <w:p w14:paraId="2B4E4F21" w14:textId="77777777" w:rsidR="002E37D8" w:rsidRPr="00A26E4E" w:rsidRDefault="002E37D8" w:rsidP="00B737A9">
            <w:pPr>
              <w:pStyle w:val="LetterText12pt"/>
            </w:pPr>
            <w:r w:rsidRPr="005374B1">
              <w:t>517-543-2125</w:t>
            </w:r>
          </w:p>
        </w:tc>
      </w:tr>
      <w:tr w:rsidR="002E37D8" w:rsidRPr="00A26E4E" w14:paraId="0A21799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6ED78AD" w14:textId="77777777" w:rsidR="002E37D8" w:rsidRDefault="002E37D8" w:rsidP="00B737A9">
            <w:pPr>
              <w:pStyle w:val="LetterText12pt"/>
            </w:pPr>
            <w:r>
              <w:t>Emmet</w:t>
            </w:r>
          </w:p>
        </w:tc>
        <w:tc>
          <w:tcPr>
            <w:tcW w:w="6348" w:type="dxa"/>
          </w:tcPr>
          <w:p w14:paraId="6F3B7803" w14:textId="77777777" w:rsidR="002E37D8" w:rsidRDefault="002E37D8" w:rsidP="00B737A9">
            <w:pPr>
              <w:pStyle w:val="LetterText12pt"/>
            </w:pPr>
            <w:r w:rsidRPr="005374B1">
              <w:t>2229 Summit Park Dr., Petoskey, MI 49770</w:t>
            </w:r>
          </w:p>
        </w:tc>
        <w:tc>
          <w:tcPr>
            <w:tcW w:w="1680" w:type="dxa"/>
          </w:tcPr>
          <w:p w14:paraId="5777EBE5" w14:textId="77777777" w:rsidR="002E37D8" w:rsidRPr="00A26E4E" w:rsidRDefault="002E37D8" w:rsidP="00B737A9">
            <w:pPr>
              <w:pStyle w:val="LetterText12pt"/>
            </w:pPr>
            <w:r w:rsidRPr="005374B1">
              <w:t>231-348-1600</w:t>
            </w:r>
          </w:p>
        </w:tc>
        <w:tc>
          <w:tcPr>
            <w:tcW w:w="1646" w:type="dxa"/>
          </w:tcPr>
          <w:p w14:paraId="2EA1A41B" w14:textId="77777777" w:rsidR="002E37D8" w:rsidRPr="00A26E4E" w:rsidRDefault="002E37D8" w:rsidP="00B737A9">
            <w:pPr>
              <w:pStyle w:val="LetterText12pt"/>
            </w:pPr>
            <w:r w:rsidRPr="005374B1">
              <w:t>231-347-6211</w:t>
            </w:r>
          </w:p>
        </w:tc>
      </w:tr>
      <w:tr w:rsidR="002E37D8" w:rsidRPr="00A26E4E" w14:paraId="601D38C7"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141C71B" w14:textId="77777777" w:rsidR="002E37D8" w:rsidRDefault="002E37D8" w:rsidP="00B737A9">
            <w:pPr>
              <w:pStyle w:val="LetterText12pt"/>
            </w:pPr>
            <w:r>
              <w:t>Genesee</w:t>
            </w:r>
          </w:p>
        </w:tc>
        <w:tc>
          <w:tcPr>
            <w:tcW w:w="6348" w:type="dxa"/>
          </w:tcPr>
          <w:p w14:paraId="13803452" w14:textId="77777777" w:rsidR="002E37D8" w:rsidRDefault="002E37D8" w:rsidP="00B737A9">
            <w:pPr>
              <w:pStyle w:val="LetterText12pt"/>
            </w:pPr>
            <w:r w:rsidRPr="005374B1">
              <w:t>125 E. Union St., PO Box 1628, Flint, MI 48501</w:t>
            </w:r>
          </w:p>
        </w:tc>
        <w:tc>
          <w:tcPr>
            <w:tcW w:w="1680" w:type="dxa"/>
          </w:tcPr>
          <w:p w14:paraId="3863FBA4" w14:textId="77777777" w:rsidR="002E37D8" w:rsidRPr="00A26E4E" w:rsidRDefault="002E37D8" w:rsidP="00B737A9">
            <w:pPr>
              <w:pStyle w:val="LetterText12pt"/>
            </w:pPr>
            <w:r w:rsidRPr="005374B1">
              <w:t>810-760-2550</w:t>
            </w:r>
          </w:p>
        </w:tc>
        <w:tc>
          <w:tcPr>
            <w:tcW w:w="1646" w:type="dxa"/>
          </w:tcPr>
          <w:p w14:paraId="6EB991DA" w14:textId="77777777" w:rsidR="002E37D8" w:rsidRPr="00A26E4E" w:rsidRDefault="002E37D8" w:rsidP="00B737A9">
            <w:pPr>
              <w:pStyle w:val="LetterText12pt"/>
            </w:pPr>
            <w:r w:rsidRPr="005374B1">
              <w:t>810-760-2745</w:t>
            </w:r>
          </w:p>
        </w:tc>
      </w:tr>
      <w:tr w:rsidR="002E37D8" w:rsidRPr="00A26E4E" w14:paraId="0ED4404A"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C180960" w14:textId="77777777" w:rsidR="002E37D8" w:rsidRDefault="002E37D8" w:rsidP="00B737A9">
            <w:pPr>
              <w:pStyle w:val="LetterText12pt"/>
            </w:pPr>
            <w:r>
              <w:t>Gladwin</w:t>
            </w:r>
          </w:p>
        </w:tc>
        <w:tc>
          <w:tcPr>
            <w:tcW w:w="6348" w:type="dxa"/>
          </w:tcPr>
          <w:p w14:paraId="212C94F9" w14:textId="77777777" w:rsidR="002E37D8" w:rsidRDefault="002E37D8" w:rsidP="00B737A9">
            <w:pPr>
              <w:pStyle w:val="LetterText12pt"/>
            </w:pPr>
            <w:r w:rsidRPr="005374B1">
              <w:t>675 E. Cedar Ave., Gladwin, MI 48624</w:t>
            </w:r>
          </w:p>
        </w:tc>
        <w:tc>
          <w:tcPr>
            <w:tcW w:w="1680" w:type="dxa"/>
          </w:tcPr>
          <w:p w14:paraId="465BD9EA" w14:textId="77777777" w:rsidR="002E37D8" w:rsidRPr="00A26E4E" w:rsidRDefault="002E37D8" w:rsidP="00B737A9">
            <w:pPr>
              <w:pStyle w:val="LetterText12pt"/>
            </w:pPr>
            <w:r w:rsidRPr="005374B1">
              <w:t>989-426-3300</w:t>
            </w:r>
          </w:p>
        </w:tc>
        <w:tc>
          <w:tcPr>
            <w:tcW w:w="1646" w:type="dxa"/>
          </w:tcPr>
          <w:p w14:paraId="4CC3CE75" w14:textId="77777777" w:rsidR="002E37D8" w:rsidRPr="00A26E4E" w:rsidRDefault="002E37D8" w:rsidP="00B737A9">
            <w:pPr>
              <w:pStyle w:val="LetterText12pt"/>
            </w:pPr>
            <w:r w:rsidRPr="005374B1">
              <w:t>989-426-3353</w:t>
            </w:r>
          </w:p>
        </w:tc>
      </w:tr>
      <w:tr w:rsidR="002E37D8" w:rsidRPr="00A26E4E" w14:paraId="7DA2DC71"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FB30BEE" w14:textId="77777777" w:rsidR="002E37D8" w:rsidRDefault="002E37D8" w:rsidP="00B737A9">
            <w:pPr>
              <w:pStyle w:val="LetterText12pt"/>
            </w:pPr>
            <w:r>
              <w:t>Gogebic</w:t>
            </w:r>
          </w:p>
        </w:tc>
        <w:tc>
          <w:tcPr>
            <w:tcW w:w="6348" w:type="dxa"/>
          </w:tcPr>
          <w:p w14:paraId="12DD9A62" w14:textId="77777777" w:rsidR="002E37D8" w:rsidRDefault="002E37D8" w:rsidP="00B737A9">
            <w:pPr>
              <w:pStyle w:val="LetterText12pt"/>
            </w:pPr>
            <w:r w:rsidRPr="005374B1">
              <w:t>301 E. Lead St., Bessemer, MI 49911</w:t>
            </w:r>
          </w:p>
        </w:tc>
        <w:tc>
          <w:tcPr>
            <w:tcW w:w="1680" w:type="dxa"/>
          </w:tcPr>
          <w:p w14:paraId="5A784AE3" w14:textId="77777777" w:rsidR="002E37D8" w:rsidRPr="00A26E4E" w:rsidRDefault="002E37D8" w:rsidP="00B737A9">
            <w:pPr>
              <w:pStyle w:val="LetterText12pt"/>
            </w:pPr>
            <w:r w:rsidRPr="005374B1">
              <w:t>906-663-6200</w:t>
            </w:r>
          </w:p>
        </w:tc>
        <w:tc>
          <w:tcPr>
            <w:tcW w:w="1646" w:type="dxa"/>
          </w:tcPr>
          <w:p w14:paraId="53DDC386" w14:textId="77777777" w:rsidR="002E37D8" w:rsidRPr="00A26E4E" w:rsidRDefault="002E37D8" w:rsidP="00B737A9">
            <w:pPr>
              <w:pStyle w:val="LetterText12pt"/>
            </w:pPr>
            <w:r w:rsidRPr="005374B1">
              <w:t>906-663-6230</w:t>
            </w:r>
          </w:p>
        </w:tc>
      </w:tr>
      <w:tr w:rsidR="002E37D8" w:rsidRPr="00A26E4E" w14:paraId="3405C057"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BEFE96A" w14:textId="77777777" w:rsidR="002E37D8" w:rsidRDefault="002E37D8" w:rsidP="00B737A9">
            <w:pPr>
              <w:pStyle w:val="LetterText12pt"/>
            </w:pPr>
            <w:proofErr w:type="spellStart"/>
            <w:r>
              <w:t>Gd</w:t>
            </w:r>
            <w:proofErr w:type="spellEnd"/>
            <w:r>
              <w:t xml:space="preserve"> Traverse</w:t>
            </w:r>
          </w:p>
        </w:tc>
        <w:tc>
          <w:tcPr>
            <w:tcW w:w="6348" w:type="dxa"/>
          </w:tcPr>
          <w:p w14:paraId="6DDA65D7" w14:textId="77777777" w:rsidR="002E37D8" w:rsidRDefault="002E37D8" w:rsidP="00B737A9">
            <w:pPr>
              <w:pStyle w:val="LetterText12pt"/>
            </w:pPr>
            <w:r w:rsidRPr="005374B1">
              <w:t>701 S. Elmwood Ste.19, Traverse City, MI 49684</w:t>
            </w:r>
          </w:p>
        </w:tc>
        <w:tc>
          <w:tcPr>
            <w:tcW w:w="1680" w:type="dxa"/>
          </w:tcPr>
          <w:p w14:paraId="6E81DD51" w14:textId="77777777" w:rsidR="002E37D8" w:rsidRPr="00A26E4E" w:rsidRDefault="002E37D8" w:rsidP="00B737A9">
            <w:pPr>
              <w:pStyle w:val="LetterText12pt"/>
            </w:pPr>
            <w:r w:rsidRPr="005374B1">
              <w:t>231-941-3900</w:t>
            </w:r>
          </w:p>
        </w:tc>
        <w:tc>
          <w:tcPr>
            <w:tcW w:w="1646" w:type="dxa"/>
          </w:tcPr>
          <w:p w14:paraId="07146224" w14:textId="77777777" w:rsidR="002E37D8" w:rsidRPr="00A26E4E" w:rsidRDefault="002E37D8" w:rsidP="00B737A9">
            <w:pPr>
              <w:pStyle w:val="LetterText12pt"/>
            </w:pPr>
            <w:r>
              <w:t>2</w:t>
            </w:r>
            <w:r w:rsidRPr="005374B1">
              <w:t>31-941-0037</w:t>
            </w:r>
          </w:p>
        </w:tc>
      </w:tr>
      <w:tr w:rsidR="002E37D8" w:rsidRPr="00A26E4E" w14:paraId="29C6A15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BB0AB76" w14:textId="77777777" w:rsidR="002E37D8" w:rsidRDefault="002E37D8" w:rsidP="00B737A9">
            <w:pPr>
              <w:pStyle w:val="LetterText12pt"/>
            </w:pPr>
            <w:r>
              <w:t>Gratiot</w:t>
            </w:r>
          </w:p>
        </w:tc>
        <w:tc>
          <w:tcPr>
            <w:tcW w:w="6348" w:type="dxa"/>
          </w:tcPr>
          <w:p w14:paraId="23AEB040" w14:textId="77777777" w:rsidR="002E37D8" w:rsidRDefault="002E37D8" w:rsidP="00B737A9">
            <w:pPr>
              <w:pStyle w:val="LetterText12pt"/>
            </w:pPr>
            <w:r w:rsidRPr="005374B1">
              <w:t>201 Commerce Dr., Ithaca, MI 48847</w:t>
            </w:r>
          </w:p>
        </w:tc>
        <w:tc>
          <w:tcPr>
            <w:tcW w:w="1680" w:type="dxa"/>
          </w:tcPr>
          <w:p w14:paraId="7FAC4DAE" w14:textId="77777777" w:rsidR="002E37D8" w:rsidRPr="00A26E4E" w:rsidRDefault="002E37D8" w:rsidP="00B737A9">
            <w:pPr>
              <w:pStyle w:val="LetterText12pt"/>
            </w:pPr>
            <w:r w:rsidRPr="005374B1">
              <w:t>989-875-5181</w:t>
            </w:r>
          </w:p>
        </w:tc>
        <w:tc>
          <w:tcPr>
            <w:tcW w:w="1646" w:type="dxa"/>
          </w:tcPr>
          <w:p w14:paraId="102D0287" w14:textId="77777777" w:rsidR="002E37D8" w:rsidRPr="00A26E4E" w:rsidRDefault="002E37D8" w:rsidP="00B737A9">
            <w:pPr>
              <w:pStyle w:val="LetterText12pt"/>
            </w:pPr>
            <w:r w:rsidRPr="005374B1">
              <w:t>989-875-2811</w:t>
            </w:r>
          </w:p>
        </w:tc>
      </w:tr>
      <w:tr w:rsidR="002E37D8" w:rsidRPr="00A26E4E" w14:paraId="17148D1E"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427D467" w14:textId="77777777" w:rsidR="002E37D8" w:rsidRDefault="002E37D8" w:rsidP="00B737A9">
            <w:pPr>
              <w:pStyle w:val="LetterText12pt"/>
            </w:pPr>
            <w:r>
              <w:t>Hillsdale</w:t>
            </w:r>
          </w:p>
        </w:tc>
        <w:tc>
          <w:tcPr>
            <w:tcW w:w="6348" w:type="dxa"/>
          </w:tcPr>
          <w:p w14:paraId="470C58CC" w14:textId="77777777" w:rsidR="002E37D8" w:rsidRDefault="002E37D8" w:rsidP="00B737A9">
            <w:pPr>
              <w:pStyle w:val="LetterText12pt"/>
            </w:pPr>
            <w:r w:rsidRPr="005374B1">
              <w:t>40 Care Dr., Hillsdale, MI 49242</w:t>
            </w:r>
          </w:p>
        </w:tc>
        <w:tc>
          <w:tcPr>
            <w:tcW w:w="1680" w:type="dxa"/>
          </w:tcPr>
          <w:p w14:paraId="3FB75ABC" w14:textId="77777777" w:rsidR="002E37D8" w:rsidRPr="00A26E4E" w:rsidRDefault="002E37D8" w:rsidP="00B737A9">
            <w:pPr>
              <w:pStyle w:val="LetterText12pt"/>
            </w:pPr>
            <w:r>
              <w:t>5</w:t>
            </w:r>
            <w:r w:rsidRPr="005374B1">
              <w:t>17-439-2200</w:t>
            </w:r>
          </w:p>
        </w:tc>
        <w:tc>
          <w:tcPr>
            <w:tcW w:w="1646" w:type="dxa"/>
          </w:tcPr>
          <w:p w14:paraId="7820A2DA" w14:textId="77777777" w:rsidR="002E37D8" w:rsidRPr="00A26E4E" w:rsidRDefault="002E37D8" w:rsidP="00B737A9">
            <w:pPr>
              <w:pStyle w:val="LetterText12pt"/>
            </w:pPr>
            <w:r w:rsidRPr="005374B1">
              <w:t>517-439-</w:t>
            </w:r>
            <w:r>
              <w:t>0015</w:t>
            </w:r>
          </w:p>
        </w:tc>
      </w:tr>
      <w:tr w:rsidR="002E37D8" w:rsidRPr="00A26E4E" w14:paraId="0D0FD669"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A767E8F" w14:textId="77777777" w:rsidR="002E37D8" w:rsidRDefault="002E37D8" w:rsidP="00B737A9">
            <w:pPr>
              <w:pStyle w:val="LetterText12pt"/>
            </w:pPr>
            <w:r>
              <w:t>Houghton</w:t>
            </w:r>
          </w:p>
        </w:tc>
        <w:tc>
          <w:tcPr>
            <w:tcW w:w="6348" w:type="dxa"/>
          </w:tcPr>
          <w:p w14:paraId="7EE1F270" w14:textId="77777777" w:rsidR="002E37D8" w:rsidRDefault="002E37D8" w:rsidP="00B737A9">
            <w:pPr>
              <w:pStyle w:val="LetterText12pt"/>
            </w:pPr>
            <w:r w:rsidRPr="005374B1">
              <w:t>47420 State Hwy. M-26 Ste. 62, Houghton, MI 49931</w:t>
            </w:r>
          </w:p>
        </w:tc>
        <w:tc>
          <w:tcPr>
            <w:tcW w:w="1680" w:type="dxa"/>
          </w:tcPr>
          <w:p w14:paraId="3D1E9F42" w14:textId="77777777" w:rsidR="002E37D8" w:rsidRPr="00A26E4E" w:rsidRDefault="002E37D8" w:rsidP="00B737A9">
            <w:pPr>
              <w:pStyle w:val="LetterText12pt"/>
            </w:pPr>
            <w:r w:rsidRPr="005374B1">
              <w:t>906-482-0500</w:t>
            </w:r>
          </w:p>
        </w:tc>
        <w:tc>
          <w:tcPr>
            <w:tcW w:w="1646" w:type="dxa"/>
          </w:tcPr>
          <w:p w14:paraId="5AD08875" w14:textId="77777777" w:rsidR="002E37D8" w:rsidRPr="00A26E4E" w:rsidRDefault="002E37D8" w:rsidP="00B737A9">
            <w:pPr>
              <w:pStyle w:val="LetterText12pt"/>
            </w:pPr>
            <w:r w:rsidRPr="005374B1">
              <w:t>906-487-7726</w:t>
            </w:r>
          </w:p>
        </w:tc>
      </w:tr>
      <w:tr w:rsidR="002E37D8" w:rsidRPr="00A26E4E" w14:paraId="75B2FC68"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3A12ED2" w14:textId="77777777" w:rsidR="002E37D8" w:rsidRDefault="002E37D8" w:rsidP="00B737A9">
            <w:pPr>
              <w:pStyle w:val="LetterText12pt"/>
            </w:pPr>
            <w:r>
              <w:t>Huron</w:t>
            </w:r>
          </w:p>
        </w:tc>
        <w:tc>
          <w:tcPr>
            <w:tcW w:w="6348" w:type="dxa"/>
          </w:tcPr>
          <w:p w14:paraId="498DFC5D" w14:textId="77777777" w:rsidR="002E37D8" w:rsidRDefault="002E37D8" w:rsidP="00B737A9">
            <w:pPr>
              <w:pStyle w:val="LetterText12pt"/>
            </w:pPr>
            <w:r w:rsidRPr="005374B1">
              <w:t>1911 Sand Beach Rd., Bad Axe, MI 48413</w:t>
            </w:r>
          </w:p>
        </w:tc>
        <w:tc>
          <w:tcPr>
            <w:tcW w:w="1680" w:type="dxa"/>
          </w:tcPr>
          <w:p w14:paraId="67175FF6" w14:textId="77777777" w:rsidR="002E37D8" w:rsidRPr="00A26E4E" w:rsidRDefault="002E37D8" w:rsidP="00B737A9">
            <w:pPr>
              <w:pStyle w:val="LetterText12pt"/>
            </w:pPr>
            <w:r w:rsidRPr="005374B1">
              <w:t>989-269-9201</w:t>
            </w:r>
          </w:p>
        </w:tc>
        <w:tc>
          <w:tcPr>
            <w:tcW w:w="1646" w:type="dxa"/>
          </w:tcPr>
          <w:p w14:paraId="06C95AF4" w14:textId="77777777" w:rsidR="002E37D8" w:rsidRPr="00A26E4E" w:rsidRDefault="002E37D8" w:rsidP="00B737A9">
            <w:pPr>
              <w:pStyle w:val="LetterText12pt"/>
            </w:pPr>
            <w:r w:rsidRPr="005374B1">
              <w:t>989-269-9875</w:t>
            </w:r>
          </w:p>
        </w:tc>
      </w:tr>
      <w:tr w:rsidR="002E37D8" w:rsidRPr="00A26E4E" w14:paraId="5D98D537"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E8A23B4" w14:textId="77777777" w:rsidR="002E37D8" w:rsidRDefault="002E37D8" w:rsidP="00B737A9">
            <w:pPr>
              <w:pStyle w:val="LetterText12pt"/>
            </w:pPr>
            <w:r>
              <w:t>Ingham</w:t>
            </w:r>
          </w:p>
        </w:tc>
        <w:tc>
          <w:tcPr>
            <w:tcW w:w="6348" w:type="dxa"/>
          </w:tcPr>
          <w:p w14:paraId="4488AF65" w14:textId="77777777" w:rsidR="002E37D8" w:rsidRDefault="002E37D8" w:rsidP="00B737A9">
            <w:pPr>
              <w:pStyle w:val="LetterText12pt"/>
            </w:pPr>
            <w:r w:rsidRPr="005374B1">
              <w:t>5303 S. Cedar St., Lansing, MI 48911</w:t>
            </w:r>
          </w:p>
        </w:tc>
        <w:tc>
          <w:tcPr>
            <w:tcW w:w="1680" w:type="dxa"/>
          </w:tcPr>
          <w:p w14:paraId="4ABD8B09" w14:textId="77777777" w:rsidR="002E37D8" w:rsidRPr="00A26E4E" w:rsidRDefault="002E37D8" w:rsidP="00B737A9">
            <w:pPr>
              <w:pStyle w:val="LetterText12pt"/>
            </w:pPr>
            <w:r w:rsidRPr="005374B1">
              <w:t>517-887-9400</w:t>
            </w:r>
          </w:p>
        </w:tc>
        <w:tc>
          <w:tcPr>
            <w:tcW w:w="1646" w:type="dxa"/>
          </w:tcPr>
          <w:p w14:paraId="648BADD6" w14:textId="77777777" w:rsidR="002E37D8" w:rsidRPr="00A26E4E" w:rsidRDefault="002E37D8" w:rsidP="00B737A9">
            <w:pPr>
              <w:pStyle w:val="LetterText12pt"/>
            </w:pPr>
            <w:r w:rsidRPr="005374B1">
              <w:t>517-887-9500</w:t>
            </w:r>
          </w:p>
        </w:tc>
      </w:tr>
      <w:tr w:rsidR="002E37D8" w:rsidRPr="00A26E4E" w14:paraId="6F1B642C"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B387D17" w14:textId="77777777" w:rsidR="002E37D8" w:rsidRDefault="002E37D8" w:rsidP="00B737A9">
            <w:pPr>
              <w:pStyle w:val="LetterText12pt"/>
            </w:pPr>
            <w:r>
              <w:t>Ionia</w:t>
            </w:r>
          </w:p>
        </w:tc>
        <w:tc>
          <w:tcPr>
            <w:tcW w:w="6348" w:type="dxa"/>
          </w:tcPr>
          <w:p w14:paraId="5123BA97" w14:textId="77777777" w:rsidR="002E37D8" w:rsidRDefault="002E37D8" w:rsidP="00B737A9">
            <w:pPr>
              <w:pStyle w:val="LetterText12pt"/>
            </w:pPr>
            <w:r w:rsidRPr="005374B1">
              <w:t>920 E. Lincoln, Ionia, MI 48846</w:t>
            </w:r>
          </w:p>
        </w:tc>
        <w:tc>
          <w:tcPr>
            <w:tcW w:w="1680" w:type="dxa"/>
          </w:tcPr>
          <w:p w14:paraId="62BA0786" w14:textId="77777777" w:rsidR="002E37D8" w:rsidRPr="00A26E4E" w:rsidRDefault="002E37D8" w:rsidP="00B737A9">
            <w:pPr>
              <w:pStyle w:val="LetterText12pt"/>
            </w:pPr>
            <w:r w:rsidRPr="005374B1">
              <w:t>616-527-5200</w:t>
            </w:r>
          </w:p>
        </w:tc>
        <w:tc>
          <w:tcPr>
            <w:tcW w:w="1646" w:type="dxa"/>
          </w:tcPr>
          <w:p w14:paraId="15BF8343" w14:textId="77777777" w:rsidR="002E37D8" w:rsidRPr="00A26E4E" w:rsidRDefault="002E37D8" w:rsidP="00B737A9">
            <w:pPr>
              <w:pStyle w:val="LetterText12pt"/>
            </w:pPr>
            <w:r w:rsidRPr="005374B1">
              <w:t>616-527-1849</w:t>
            </w:r>
          </w:p>
        </w:tc>
      </w:tr>
      <w:tr w:rsidR="002E37D8" w:rsidRPr="00A26E4E" w14:paraId="00369A4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8DEED17" w14:textId="77777777" w:rsidR="002E37D8" w:rsidRDefault="002E37D8" w:rsidP="00B737A9">
            <w:pPr>
              <w:pStyle w:val="LetterText12pt"/>
            </w:pPr>
            <w:r>
              <w:t>Iosco</w:t>
            </w:r>
          </w:p>
        </w:tc>
        <w:tc>
          <w:tcPr>
            <w:tcW w:w="6348" w:type="dxa"/>
          </w:tcPr>
          <w:p w14:paraId="6B3A3DA1" w14:textId="77777777" w:rsidR="002E37D8" w:rsidRDefault="002E37D8" w:rsidP="00B737A9">
            <w:pPr>
              <w:pStyle w:val="LetterText12pt"/>
            </w:pPr>
            <w:r w:rsidRPr="005374B1">
              <w:t>2145 E. Huron Rd., East Tawas, MI 48730</w:t>
            </w:r>
          </w:p>
        </w:tc>
        <w:tc>
          <w:tcPr>
            <w:tcW w:w="1680" w:type="dxa"/>
          </w:tcPr>
          <w:p w14:paraId="345B451F" w14:textId="77777777" w:rsidR="002E37D8" w:rsidRPr="00A26E4E" w:rsidRDefault="002E37D8" w:rsidP="00B737A9">
            <w:pPr>
              <w:pStyle w:val="LetterText12pt"/>
            </w:pPr>
            <w:r w:rsidRPr="005374B1">
              <w:t>989-362-0300</w:t>
            </w:r>
          </w:p>
        </w:tc>
        <w:tc>
          <w:tcPr>
            <w:tcW w:w="1646" w:type="dxa"/>
          </w:tcPr>
          <w:p w14:paraId="2C778503" w14:textId="77777777" w:rsidR="002E37D8" w:rsidRPr="00A26E4E" w:rsidRDefault="002E37D8" w:rsidP="00B737A9">
            <w:pPr>
              <w:pStyle w:val="LetterText12pt"/>
            </w:pPr>
            <w:r w:rsidRPr="005374B1">
              <w:t>989-362-6629</w:t>
            </w:r>
          </w:p>
        </w:tc>
      </w:tr>
      <w:tr w:rsidR="002E37D8" w:rsidRPr="00A26E4E" w14:paraId="4AE78EEF"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9C8AB78" w14:textId="77777777" w:rsidR="002E37D8" w:rsidRDefault="002E37D8" w:rsidP="00B737A9">
            <w:pPr>
              <w:pStyle w:val="LetterText12pt"/>
            </w:pPr>
            <w:r>
              <w:t>Iron</w:t>
            </w:r>
          </w:p>
        </w:tc>
        <w:tc>
          <w:tcPr>
            <w:tcW w:w="6348" w:type="dxa"/>
          </w:tcPr>
          <w:p w14:paraId="3266FE1A" w14:textId="77777777" w:rsidR="002E37D8" w:rsidRDefault="002E37D8" w:rsidP="00B737A9">
            <w:pPr>
              <w:pStyle w:val="LetterText12pt"/>
            </w:pPr>
            <w:r w:rsidRPr="005374B1">
              <w:t>337 Brady Ave., PO Box 250, Caspian, MI 49915</w:t>
            </w:r>
          </w:p>
        </w:tc>
        <w:tc>
          <w:tcPr>
            <w:tcW w:w="1680" w:type="dxa"/>
          </w:tcPr>
          <w:p w14:paraId="342EF5B3" w14:textId="77777777" w:rsidR="002E37D8" w:rsidRPr="00A26E4E" w:rsidRDefault="002E37D8" w:rsidP="00B737A9">
            <w:pPr>
              <w:pStyle w:val="LetterText12pt"/>
            </w:pPr>
            <w:r w:rsidRPr="005374B1">
              <w:t>906-265-9958</w:t>
            </w:r>
          </w:p>
        </w:tc>
        <w:tc>
          <w:tcPr>
            <w:tcW w:w="1646" w:type="dxa"/>
          </w:tcPr>
          <w:p w14:paraId="0894AE18" w14:textId="77777777" w:rsidR="002E37D8" w:rsidRPr="00A26E4E" w:rsidRDefault="002E37D8" w:rsidP="00B737A9">
            <w:pPr>
              <w:pStyle w:val="LetterText12pt"/>
            </w:pPr>
            <w:r w:rsidRPr="005374B1">
              <w:t>906-265-6390</w:t>
            </w:r>
          </w:p>
        </w:tc>
      </w:tr>
      <w:tr w:rsidR="002E37D8" w:rsidRPr="00A26E4E" w14:paraId="7D30A36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06333DA" w14:textId="77777777" w:rsidR="002E37D8" w:rsidRDefault="002E37D8" w:rsidP="00B737A9">
            <w:pPr>
              <w:pStyle w:val="LetterText12pt"/>
            </w:pPr>
            <w:r>
              <w:t>Isabella</w:t>
            </w:r>
          </w:p>
        </w:tc>
        <w:tc>
          <w:tcPr>
            <w:tcW w:w="6348" w:type="dxa"/>
          </w:tcPr>
          <w:p w14:paraId="68C9018B" w14:textId="77777777" w:rsidR="002E37D8" w:rsidRDefault="002E37D8" w:rsidP="00B737A9">
            <w:pPr>
              <w:pStyle w:val="LetterText12pt"/>
            </w:pPr>
            <w:r w:rsidRPr="005374B1">
              <w:t>1919 Parkland Dr., Mt. Pleasant, MI 48858</w:t>
            </w:r>
          </w:p>
        </w:tc>
        <w:tc>
          <w:tcPr>
            <w:tcW w:w="1680" w:type="dxa"/>
          </w:tcPr>
          <w:p w14:paraId="024D190D" w14:textId="77777777" w:rsidR="002E37D8" w:rsidRPr="00A26E4E" w:rsidRDefault="002E37D8" w:rsidP="00B737A9">
            <w:pPr>
              <w:pStyle w:val="LetterText12pt"/>
            </w:pPr>
            <w:r w:rsidRPr="005374B1">
              <w:t>989-772-8400</w:t>
            </w:r>
          </w:p>
        </w:tc>
        <w:tc>
          <w:tcPr>
            <w:tcW w:w="1646" w:type="dxa"/>
          </w:tcPr>
          <w:p w14:paraId="62C6BC3F" w14:textId="77777777" w:rsidR="002E37D8" w:rsidRPr="00A26E4E" w:rsidRDefault="002E37D8" w:rsidP="00B737A9">
            <w:pPr>
              <w:pStyle w:val="LetterText12pt"/>
            </w:pPr>
            <w:r w:rsidRPr="005374B1">
              <w:t>989-772-8460</w:t>
            </w:r>
          </w:p>
        </w:tc>
      </w:tr>
      <w:tr w:rsidR="002E37D8" w:rsidRPr="00A26E4E" w14:paraId="6371291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DF91063" w14:textId="77777777" w:rsidR="002E37D8" w:rsidRDefault="002E37D8" w:rsidP="00B737A9">
            <w:pPr>
              <w:pStyle w:val="LetterText12pt"/>
            </w:pPr>
            <w:r>
              <w:t>Jackson</w:t>
            </w:r>
          </w:p>
        </w:tc>
        <w:tc>
          <w:tcPr>
            <w:tcW w:w="6348" w:type="dxa"/>
          </w:tcPr>
          <w:p w14:paraId="66F696E1" w14:textId="77777777" w:rsidR="002E37D8" w:rsidRDefault="002E37D8" w:rsidP="00B737A9">
            <w:pPr>
              <w:pStyle w:val="LetterText12pt"/>
            </w:pPr>
            <w:r w:rsidRPr="005374B1">
              <w:t>301 E. Louis Glick Hwy., Jackson, MI 49201</w:t>
            </w:r>
          </w:p>
        </w:tc>
        <w:tc>
          <w:tcPr>
            <w:tcW w:w="1680" w:type="dxa"/>
          </w:tcPr>
          <w:p w14:paraId="1D072BAE" w14:textId="77777777" w:rsidR="002E37D8" w:rsidRPr="00A26E4E" w:rsidRDefault="002E37D8" w:rsidP="00B737A9">
            <w:pPr>
              <w:pStyle w:val="LetterText12pt"/>
            </w:pPr>
            <w:r w:rsidRPr="005374B1">
              <w:t>517-780-7400</w:t>
            </w:r>
          </w:p>
        </w:tc>
        <w:tc>
          <w:tcPr>
            <w:tcW w:w="1646" w:type="dxa"/>
          </w:tcPr>
          <w:p w14:paraId="372361F1" w14:textId="77777777" w:rsidR="002E37D8" w:rsidRPr="00A26E4E" w:rsidRDefault="002E37D8" w:rsidP="00B737A9">
            <w:pPr>
              <w:pStyle w:val="LetterText12pt"/>
            </w:pPr>
            <w:r w:rsidRPr="005374B1">
              <w:t>517-780-7160</w:t>
            </w:r>
          </w:p>
        </w:tc>
      </w:tr>
      <w:tr w:rsidR="002E37D8" w:rsidRPr="00A26E4E" w14:paraId="5B4C4E9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741A588" w14:textId="77777777" w:rsidR="002E37D8" w:rsidRDefault="002E37D8" w:rsidP="00B737A9">
            <w:pPr>
              <w:pStyle w:val="LetterText12pt"/>
            </w:pPr>
            <w:r>
              <w:t>Kalamazoo</w:t>
            </w:r>
          </w:p>
        </w:tc>
        <w:tc>
          <w:tcPr>
            <w:tcW w:w="6348" w:type="dxa"/>
          </w:tcPr>
          <w:p w14:paraId="7C780DE5" w14:textId="77777777" w:rsidR="002E37D8" w:rsidRDefault="002E37D8" w:rsidP="00B737A9">
            <w:pPr>
              <w:pStyle w:val="LetterText12pt"/>
            </w:pPr>
            <w:r w:rsidRPr="00FD06E6">
              <w:t>427 E. Alcott St., Kalamazoo, MI 49001</w:t>
            </w:r>
          </w:p>
        </w:tc>
        <w:tc>
          <w:tcPr>
            <w:tcW w:w="1680" w:type="dxa"/>
          </w:tcPr>
          <w:p w14:paraId="24BA12F0" w14:textId="77777777" w:rsidR="002E37D8" w:rsidRPr="00A26E4E" w:rsidRDefault="002E37D8" w:rsidP="00B737A9">
            <w:pPr>
              <w:pStyle w:val="LetterText12pt"/>
            </w:pPr>
            <w:r w:rsidRPr="005374B1">
              <w:t>269-337-4900</w:t>
            </w:r>
          </w:p>
        </w:tc>
        <w:tc>
          <w:tcPr>
            <w:tcW w:w="1646" w:type="dxa"/>
          </w:tcPr>
          <w:p w14:paraId="117547B3" w14:textId="77777777" w:rsidR="002E37D8" w:rsidRPr="00A26E4E" w:rsidRDefault="002E37D8" w:rsidP="00B737A9">
            <w:pPr>
              <w:pStyle w:val="LetterText12pt"/>
            </w:pPr>
            <w:r w:rsidRPr="005374B1">
              <w:t>269-337-5179</w:t>
            </w:r>
          </w:p>
        </w:tc>
      </w:tr>
      <w:tr w:rsidR="002E37D8" w:rsidRPr="00A26E4E" w14:paraId="0DF7F41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96F7895" w14:textId="77777777" w:rsidR="002E37D8" w:rsidRDefault="002E37D8" w:rsidP="00B737A9">
            <w:pPr>
              <w:pStyle w:val="LetterText12pt"/>
            </w:pPr>
            <w:r>
              <w:t>Kalkaska</w:t>
            </w:r>
          </w:p>
        </w:tc>
        <w:tc>
          <w:tcPr>
            <w:tcW w:w="6348" w:type="dxa"/>
          </w:tcPr>
          <w:p w14:paraId="6471A66C" w14:textId="77777777" w:rsidR="002E37D8" w:rsidRDefault="002E37D8" w:rsidP="00B737A9">
            <w:pPr>
              <w:pStyle w:val="LetterText12pt"/>
            </w:pPr>
            <w:r w:rsidRPr="00472CE3">
              <w:t>503 North Birch St., Kalkaska, MI 49646</w:t>
            </w:r>
          </w:p>
        </w:tc>
        <w:tc>
          <w:tcPr>
            <w:tcW w:w="1680" w:type="dxa"/>
          </w:tcPr>
          <w:p w14:paraId="770A6335" w14:textId="77777777" w:rsidR="002E37D8" w:rsidRPr="00A26E4E" w:rsidRDefault="002E37D8" w:rsidP="00B737A9">
            <w:pPr>
              <w:pStyle w:val="LetterText12pt"/>
            </w:pPr>
            <w:r w:rsidRPr="005374B1">
              <w:t>231-258-1200</w:t>
            </w:r>
          </w:p>
        </w:tc>
        <w:tc>
          <w:tcPr>
            <w:tcW w:w="1646" w:type="dxa"/>
          </w:tcPr>
          <w:p w14:paraId="648CF09F" w14:textId="77777777" w:rsidR="002E37D8" w:rsidRPr="00A26E4E" w:rsidRDefault="002E37D8" w:rsidP="00B737A9">
            <w:pPr>
              <w:pStyle w:val="LetterText12pt"/>
            </w:pPr>
            <w:r w:rsidRPr="005374B1">
              <w:t>231-258-4482</w:t>
            </w:r>
          </w:p>
        </w:tc>
      </w:tr>
      <w:tr w:rsidR="002E37D8" w:rsidRPr="00A26E4E" w14:paraId="515A066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C5B87D1" w14:textId="77777777" w:rsidR="002E37D8" w:rsidRDefault="002E37D8" w:rsidP="00B737A9">
            <w:pPr>
              <w:pStyle w:val="LetterText12pt"/>
            </w:pPr>
            <w:r>
              <w:t>Kent</w:t>
            </w:r>
          </w:p>
        </w:tc>
        <w:tc>
          <w:tcPr>
            <w:tcW w:w="6348" w:type="dxa"/>
          </w:tcPr>
          <w:p w14:paraId="5E7653FC" w14:textId="77777777" w:rsidR="002E37D8" w:rsidRDefault="002E37D8" w:rsidP="00B737A9">
            <w:pPr>
              <w:pStyle w:val="LetterText12pt"/>
            </w:pPr>
            <w:r w:rsidRPr="00472CE3">
              <w:t xml:space="preserve">121 </w:t>
            </w:r>
            <w:r w:rsidR="005137C5">
              <w:t>MLK Jr. St.</w:t>
            </w:r>
            <w:r w:rsidRPr="00472CE3">
              <w:t xml:space="preserve"> SE</w:t>
            </w:r>
            <w:r>
              <w:t>,</w:t>
            </w:r>
            <w:r w:rsidRPr="00472CE3">
              <w:t xml:space="preserve"> Ste. 200, Grand Rapids, MI 49507</w:t>
            </w:r>
          </w:p>
        </w:tc>
        <w:tc>
          <w:tcPr>
            <w:tcW w:w="1680" w:type="dxa"/>
          </w:tcPr>
          <w:p w14:paraId="7C80DC82" w14:textId="77777777" w:rsidR="002E37D8" w:rsidRPr="00A26E4E" w:rsidRDefault="002E37D8" w:rsidP="00B737A9">
            <w:pPr>
              <w:pStyle w:val="LetterText12pt"/>
            </w:pPr>
            <w:r w:rsidRPr="005374B1">
              <w:t>616-248-1000</w:t>
            </w:r>
          </w:p>
        </w:tc>
        <w:tc>
          <w:tcPr>
            <w:tcW w:w="1646" w:type="dxa"/>
          </w:tcPr>
          <w:p w14:paraId="769871FE" w14:textId="77777777" w:rsidR="002E37D8" w:rsidRPr="00A26E4E" w:rsidRDefault="002E37D8" w:rsidP="00B737A9">
            <w:pPr>
              <w:pStyle w:val="LetterText12pt"/>
            </w:pPr>
            <w:r w:rsidRPr="005374B1">
              <w:t>616-248-1059</w:t>
            </w:r>
          </w:p>
        </w:tc>
      </w:tr>
      <w:tr w:rsidR="002E37D8" w:rsidRPr="00A26E4E" w14:paraId="49F60F01"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5B44AE7" w14:textId="77777777" w:rsidR="002E37D8" w:rsidRDefault="002E37D8" w:rsidP="00B737A9">
            <w:pPr>
              <w:pStyle w:val="LetterText12pt"/>
            </w:pPr>
            <w:r>
              <w:lastRenderedPageBreak/>
              <w:t>Keweenaw</w:t>
            </w:r>
          </w:p>
        </w:tc>
        <w:tc>
          <w:tcPr>
            <w:tcW w:w="6348" w:type="dxa"/>
          </w:tcPr>
          <w:p w14:paraId="70AA3D35" w14:textId="77777777" w:rsidR="002E37D8" w:rsidRDefault="002E37D8" w:rsidP="00B737A9">
            <w:pPr>
              <w:pStyle w:val="LetterText12pt"/>
            </w:pPr>
            <w:r w:rsidRPr="00472CE3">
              <w:t>3616 Highway US-41, PO Box 351, Mohawk, MI 49950</w:t>
            </w:r>
          </w:p>
        </w:tc>
        <w:tc>
          <w:tcPr>
            <w:tcW w:w="1680" w:type="dxa"/>
          </w:tcPr>
          <w:p w14:paraId="4DFB0A6C" w14:textId="77777777" w:rsidR="002E37D8" w:rsidRPr="00A26E4E" w:rsidRDefault="002E37D8" w:rsidP="00B737A9">
            <w:pPr>
              <w:pStyle w:val="LetterText12pt"/>
            </w:pPr>
            <w:r w:rsidRPr="004E2DD3">
              <w:t>906-337-3302</w:t>
            </w:r>
          </w:p>
        </w:tc>
        <w:tc>
          <w:tcPr>
            <w:tcW w:w="1646" w:type="dxa"/>
          </w:tcPr>
          <w:p w14:paraId="32CBA7ED" w14:textId="77777777" w:rsidR="002E37D8" w:rsidRPr="00A26E4E" w:rsidRDefault="002E37D8" w:rsidP="00B737A9">
            <w:pPr>
              <w:pStyle w:val="LetterText12pt"/>
            </w:pPr>
            <w:r w:rsidRPr="004E2DD3">
              <w:t>906-337-1131</w:t>
            </w:r>
          </w:p>
        </w:tc>
      </w:tr>
      <w:tr w:rsidR="002E37D8" w:rsidRPr="00A26E4E" w14:paraId="4CBA7A6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FAA8661" w14:textId="77777777" w:rsidR="002E37D8" w:rsidRDefault="002E37D8" w:rsidP="00B737A9">
            <w:pPr>
              <w:pStyle w:val="LetterText12pt"/>
            </w:pPr>
            <w:r>
              <w:t>Lake</w:t>
            </w:r>
          </w:p>
        </w:tc>
        <w:tc>
          <w:tcPr>
            <w:tcW w:w="6348" w:type="dxa"/>
          </w:tcPr>
          <w:p w14:paraId="4BF24274" w14:textId="77777777" w:rsidR="002E37D8" w:rsidRDefault="002E37D8" w:rsidP="00B737A9">
            <w:pPr>
              <w:pStyle w:val="LetterText12pt"/>
            </w:pPr>
            <w:r w:rsidRPr="00472CE3">
              <w:t>5653 S. M-37, Baldwin, MI 49304</w:t>
            </w:r>
          </w:p>
        </w:tc>
        <w:tc>
          <w:tcPr>
            <w:tcW w:w="1680" w:type="dxa"/>
          </w:tcPr>
          <w:p w14:paraId="27EC48DD" w14:textId="77777777" w:rsidR="002E37D8" w:rsidRPr="00A26E4E" w:rsidRDefault="002E37D8" w:rsidP="00B737A9">
            <w:pPr>
              <w:pStyle w:val="LetterText12pt"/>
            </w:pPr>
            <w:r w:rsidRPr="0005125A">
              <w:t>231-745-8159</w:t>
            </w:r>
          </w:p>
        </w:tc>
        <w:tc>
          <w:tcPr>
            <w:tcW w:w="1646" w:type="dxa"/>
          </w:tcPr>
          <w:p w14:paraId="2EB40F44" w14:textId="77777777" w:rsidR="002E37D8" w:rsidRPr="00A26E4E" w:rsidRDefault="002E37D8" w:rsidP="00B737A9">
            <w:pPr>
              <w:pStyle w:val="LetterText12pt"/>
            </w:pPr>
            <w:r w:rsidRPr="0005125A">
              <w:t>231-745-2930</w:t>
            </w:r>
          </w:p>
        </w:tc>
      </w:tr>
      <w:tr w:rsidR="002E37D8" w:rsidRPr="00A26E4E" w14:paraId="18E748B2"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8F6549A" w14:textId="77777777" w:rsidR="002E37D8" w:rsidRDefault="002E37D8" w:rsidP="00B737A9">
            <w:pPr>
              <w:pStyle w:val="LetterText12pt"/>
            </w:pPr>
            <w:r>
              <w:t>Lapeer</w:t>
            </w:r>
          </w:p>
        </w:tc>
        <w:tc>
          <w:tcPr>
            <w:tcW w:w="6348" w:type="dxa"/>
          </w:tcPr>
          <w:p w14:paraId="0D185E9B" w14:textId="77777777" w:rsidR="002E37D8" w:rsidRDefault="002E37D8" w:rsidP="00B737A9">
            <w:pPr>
              <w:pStyle w:val="LetterText12pt"/>
            </w:pPr>
            <w:r w:rsidRPr="00472CE3">
              <w:t>1505 Suncrest Dr., Lapeer, MI 48446</w:t>
            </w:r>
          </w:p>
        </w:tc>
        <w:tc>
          <w:tcPr>
            <w:tcW w:w="1680" w:type="dxa"/>
          </w:tcPr>
          <w:p w14:paraId="7AF21ECC" w14:textId="77777777" w:rsidR="002E37D8" w:rsidRPr="00A26E4E" w:rsidRDefault="002E37D8" w:rsidP="00B737A9">
            <w:pPr>
              <w:pStyle w:val="LetterText12pt"/>
            </w:pPr>
            <w:r w:rsidRPr="0005125A">
              <w:t>810-667-0800</w:t>
            </w:r>
          </w:p>
        </w:tc>
        <w:tc>
          <w:tcPr>
            <w:tcW w:w="1646" w:type="dxa"/>
          </w:tcPr>
          <w:p w14:paraId="359464AE" w14:textId="77777777" w:rsidR="002E37D8" w:rsidRPr="00A26E4E" w:rsidRDefault="002E37D8" w:rsidP="00B737A9">
            <w:pPr>
              <w:pStyle w:val="LetterText12pt"/>
            </w:pPr>
            <w:r w:rsidRPr="0005125A">
              <w:t>810-667-0795</w:t>
            </w:r>
          </w:p>
        </w:tc>
      </w:tr>
      <w:tr w:rsidR="002E37D8" w:rsidRPr="00A26E4E" w14:paraId="0A13CC6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BDC9433" w14:textId="77777777" w:rsidR="002E37D8" w:rsidRDefault="002E37D8" w:rsidP="00B737A9">
            <w:pPr>
              <w:pStyle w:val="LetterText12pt"/>
            </w:pPr>
            <w:r>
              <w:t>Leelanau</w:t>
            </w:r>
          </w:p>
        </w:tc>
        <w:tc>
          <w:tcPr>
            <w:tcW w:w="6348" w:type="dxa"/>
          </w:tcPr>
          <w:p w14:paraId="582E69ED" w14:textId="77777777" w:rsidR="002E37D8" w:rsidRDefault="002E37D8" w:rsidP="00B737A9">
            <w:pPr>
              <w:pStyle w:val="LetterText12pt"/>
            </w:pPr>
            <w:r w:rsidRPr="00472CE3">
              <w:t>701 S. Elmwood Ste. 19, Traverse City, MI 49684</w:t>
            </w:r>
          </w:p>
        </w:tc>
        <w:tc>
          <w:tcPr>
            <w:tcW w:w="1680" w:type="dxa"/>
          </w:tcPr>
          <w:p w14:paraId="07A29D9D" w14:textId="77777777" w:rsidR="002E37D8" w:rsidRPr="00A26E4E" w:rsidRDefault="002E37D8" w:rsidP="00B737A9">
            <w:pPr>
              <w:pStyle w:val="LetterText12pt"/>
            </w:pPr>
            <w:r w:rsidRPr="0005125A">
              <w:t>231-941-3900</w:t>
            </w:r>
          </w:p>
        </w:tc>
        <w:tc>
          <w:tcPr>
            <w:tcW w:w="1646" w:type="dxa"/>
          </w:tcPr>
          <w:p w14:paraId="048554D3" w14:textId="77777777" w:rsidR="002E37D8" w:rsidRPr="00A26E4E" w:rsidRDefault="002E37D8" w:rsidP="00B737A9">
            <w:pPr>
              <w:pStyle w:val="LetterText12pt"/>
            </w:pPr>
            <w:r w:rsidRPr="0005125A">
              <w:t>231-941-0037</w:t>
            </w:r>
          </w:p>
        </w:tc>
      </w:tr>
      <w:tr w:rsidR="002E37D8" w:rsidRPr="00A26E4E" w14:paraId="6A7973B7"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494D279" w14:textId="77777777" w:rsidR="002E37D8" w:rsidRDefault="002E37D8" w:rsidP="00B737A9">
            <w:pPr>
              <w:pStyle w:val="LetterText12pt"/>
            </w:pPr>
            <w:r>
              <w:t>Lenawee</w:t>
            </w:r>
          </w:p>
        </w:tc>
        <w:tc>
          <w:tcPr>
            <w:tcW w:w="6348" w:type="dxa"/>
          </w:tcPr>
          <w:p w14:paraId="4C5B43FF" w14:textId="77777777" w:rsidR="002E37D8" w:rsidRDefault="002E37D8" w:rsidP="00B737A9">
            <w:pPr>
              <w:pStyle w:val="LetterText12pt"/>
            </w:pPr>
            <w:r w:rsidRPr="00472CE3">
              <w:t>1040 S. Winter St. Ste. 3013, Adrian, MI 49221</w:t>
            </w:r>
          </w:p>
        </w:tc>
        <w:tc>
          <w:tcPr>
            <w:tcW w:w="1680" w:type="dxa"/>
          </w:tcPr>
          <w:p w14:paraId="644C77E2" w14:textId="77777777" w:rsidR="002E37D8" w:rsidRPr="00A26E4E" w:rsidRDefault="002E37D8" w:rsidP="00B737A9">
            <w:pPr>
              <w:pStyle w:val="LetterText12pt"/>
            </w:pPr>
            <w:r w:rsidRPr="0005125A">
              <w:t>517-264-6300</w:t>
            </w:r>
          </w:p>
        </w:tc>
        <w:tc>
          <w:tcPr>
            <w:tcW w:w="1646" w:type="dxa"/>
          </w:tcPr>
          <w:p w14:paraId="64A008AB" w14:textId="77777777" w:rsidR="002E37D8" w:rsidRPr="00A26E4E" w:rsidRDefault="002E37D8" w:rsidP="00B737A9">
            <w:pPr>
              <w:pStyle w:val="LetterText12pt"/>
            </w:pPr>
            <w:r w:rsidRPr="0005125A">
              <w:t>517-264-6357</w:t>
            </w:r>
          </w:p>
        </w:tc>
      </w:tr>
      <w:tr w:rsidR="002E37D8" w:rsidRPr="00A26E4E" w14:paraId="258C3E9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0592D63" w14:textId="77777777" w:rsidR="002E37D8" w:rsidRDefault="002E37D8" w:rsidP="00B737A9">
            <w:pPr>
              <w:pStyle w:val="LetterText12pt"/>
            </w:pPr>
            <w:r>
              <w:t>Livingston</w:t>
            </w:r>
          </w:p>
        </w:tc>
        <w:tc>
          <w:tcPr>
            <w:tcW w:w="6348" w:type="dxa"/>
          </w:tcPr>
          <w:p w14:paraId="082F1D1D" w14:textId="77777777" w:rsidR="002E37D8" w:rsidRDefault="002E37D8" w:rsidP="00B737A9">
            <w:pPr>
              <w:pStyle w:val="LetterText12pt"/>
            </w:pPr>
            <w:r w:rsidRPr="00472CE3">
              <w:t>2300 E. Grand River Ste. 1, Howell, MI 48843</w:t>
            </w:r>
          </w:p>
        </w:tc>
        <w:tc>
          <w:tcPr>
            <w:tcW w:w="1680" w:type="dxa"/>
          </w:tcPr>
          <w:p w14:paraId="127C9577" w14:textId="77777777" w:rsidR="002E37D8" w:rsidRPr="00A26E4E" w:rsidRDefault="002E37D8" w:rsidP="00B737A9">
            <w:pPr>
              <w:pStyle w:val="LetterText12pt"/>
            </w:pPr>
            <w:r w:rsidRPr="0005125A">
              <w:t>517-548-0200</w:t>
            </w:r>
          </w:p>
        </w:tc>
        <w:tc>
          <w:tcPr>
            <w:tcW w:w="1646" w:type="dxa"/>
          </w:tcPr>
          <w:p w14:paraId="507EA4FC" w14:textId="77777777" w:rsidR="002E37D8" w:rsidRPr="00A26E4E" w:rsidRDefault="002E37D8" w:rsidP="00B737A9">
            <w:pPr>
              <w:pStyle w:val="LetterText12pt"/>
            </w:pPr>
            <w:r w:rsidRPr="0005125A">
              <w:t>517-548-0298</w:t>
            </w:r>
          </w:p>
        </w:tc>
      </w:tr>
      <w:tr w:rsidR="002E37D8" w:rsidRPr="00A26E4E" w14:paraId="0F026132"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0495DE1" w14:textId="77777777" w:rsidR="002E37D8" w:rsidRDefault="002E37D8" w:rsidP="00B737A9">
            <w:pPr>
              <w:pStyle w:val="LetterText12pt"/>
            </w:pPr>
            <w:r>
              <w:t>Luce</w:t>
            </w:r>
          </w:p>
        </w:tc>
        <w:tc>
          <w:tcPr>
            <w:tcW w:w="6348" w:type="dxa"/>
          </w:tcPr>
          <w:p w14:paraId="69A3375C" w14:textId="77777777" w:rsidR="002E37D8" w:rsidRDefault="002E37D8" w:rsidP="00B737A9">
            <w:pPr>
              <w:pStyle w:val="LetterText12pt"/>
            </w:pPr>
            <w:r w:rsidRPr="00472CE3">
              <w:t>500 W. McMillan, Newbe</w:t>
            </w:r>
            <w:r>
              <w:t>rr</w:t>
            </w:r>
            <w:r w:rsidRPr="00472CE3">
              <w:t>y, MI 49868</w:t>
            </w:r>
          </w:p>
        </w:tc>
        <w:tc>
          <w:tcPr>
            <w:tcW w:w="1680" w:type="dxa"/>
          </w:tcPr>
          <w:p w14:paraId="358FAE39" w14:textId="77777777" w:rsidR="002E37D8" w:rsidRPr="00A26E4E" w:rsidRDefault="002E37D8" w:rsidP="00B737A9">
            <w:pPr>
              <w:pStyle w:val="LetterText12pt"/>
            </w:pPr>
            <w:r w:rsidRPr="0005125A">
              <w:t>906-293-5144</w:t>
            </w:r>
          </w:p>
        </w:tc>
        <w:tc>
          <w:tcPr>
            <w:tcW w:w="1646" w:type="dxa"/>
          </w:tcPr>
          <w:p w14:paraId="641B8677" w14:textId="77777777" w:rsidR="002E37D8" w:rsidRPr="00A26E4E" w:rsidRDefault="002E37D8" w:rsidP="00B737A9">
            <w:pPr>
              <w:pStyle w:val="LetterText12pt"/>
            </w:pPr>
            <w:r w:rsidRPr="0005125A">
              <w:t>906-293-3857</w:t>
            </w:r>
          </w:p>
        </w:tc>
      </w:tr>
      <w:tr w:rsidR="002E37D8" w:rsidRPr="00A26E4E" w14:paraId="6119B68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9576619" w14:textId="77777777" w:rsidR="002E37D8" w:rsidRDefault="002E37D8" w:rsidP="00B737A9">
            <w:pPr>
              <w:pStyle w:val="LetterText12pt"/>
            </w:pPr>
            <w:r>
              <w:t>Mackinac</w:t>
            </w:r>
          </w:p>
        </w:tc>
        <w:tc>
          <w:tcPr>
            <w:tcW w:w="6348" w:type="dxa"/>
          </w:tcPr>
          <w:p w14:paraId="58F4A9FE" w14:textId="77777777" w:rsidR="002E37D8" w:rsidRDefault="002E37D8" w:rsidP="00B737A9">
            <w:pPr>
              <w:pStyle w:val="LetterText12pt"/>
            </w:pPr>
            <w:r w:rsidRPr="00472CE3">
              <w:t>199 Ferry Lane, Saint Ignace, MI 49781</w:t>
            </w:r>
          </w:p>
        </w:tc>
        <w:tc>
          <w:tcPr>
            <w:tcW w:w="1680" w:type="dxa"/>
          </w:tcPr>
          <w:p w14:paraId="3D2A581B" w14:textId="77777777" w:rsidR="002E37D8" w:rsidRPr="00A26E4E" w:rsidRDefault="002E37D8" w:rsidP="00B737A9">
            <w:pPr>
              <w:pStyle w:val="LetterText12pt"/>
            </w:pPr>
            <w:r w:rsidRPr="0005125A">
              <w:t>906-643-9550</w:t>
            </w:r>
          </w:p>
        </w:tc>
        <w:tc>
          <w:tcPr>
            <w:tcW w:w="1646" w:type="dxa"/>
          </w:tcPr>
          <w:p w14:paraId="1C82CDB1" w14:textId="77777777" w:rsidR="002E37D8" w:rsidRPr="00A26E4E" w:rsidRDefault="002E37D8" w:rsidP="00B737A9">
            <w:pPr>
              <w:pStyle w:val="LetterText12pt"/>
            </w:pPr>
            <w:r w:rsidRPr="0005125A">
              <w:t>906-643-7467</w:t>
            </w:r>
          </w:p>
        </w:tc>
      </w:tr>
      <w:tr w:rsidR="002E37D8" w:rsidRPr="00A26E4E" w14:paraId="4FABAC8E"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27C0780" w14:textId="77777777" w:rsidR="002E37D8" w:rsidRDefault="002E37D8" w:rsidP="00B737A9">
            <w:pPr>
              <w:pStyle w:val="LetterText12pt"/>
            </w:pPr>
            <w:r>
              <w:t>Macomb</w:t>
            </w:r>
          </w:p>
        </w:tc>
        <w:tc>
          <w:tcPr>
            <w:tcW w:w="6348" w:type="dxa"/>
          </w:tcPr>
          <w:p w14:paraId="5B3884A7" w14:textId="77777777" w:rsidR="002E37D8" w:rsidRDefault="002E37D8" w:rsidP="00B737A9">
            <w:pPr>
              <w:pStyle w:val="LetterText12pt"/>
            </w:pPr>
            <w:r w:rsidRPr="00D61368">
              <w:t>44777 North Gratiot, Ste A, Clinton Township, MI 48036</w:t>
            </w:r>
          </w:p>
        </w:tc>
        <w:tc>
          <w:tcPr>
            <w:tcW w:w="1680" w:type="dxa"/>
          </w:tcPr>
          <w:p w14:paraId="2245DBA1" w14:textId="77777777" w:rsidR="002E37D8" w:rsidRPr="00A26E4E" w:rsidRDefault="002E37D8" w:rsidP="00B737A9">
            <w:pPr>
              <w:pStyle w:val="LetterText12pt"/>
            </w:pPr>
            <w:r w:rsidRPr="0005125A">
              <w:t>586-469-7700</w:t>
            </w:r>
          </w:p>
        </w:tc>
        <w:tc>
          <w:tcPr>
            <w:tcW w:w="1646" w:type="dxa"/>
          </w:tcPr>
          <w:p w14:paraId="6D07649C" w14:textId="77777777" w:rsidR="002E37D8" w:rsidRPr="00A26E4E" w:rsidRDefault="002E37D8" w:rsidP="00B737A9">
            <w:pPr>
              <w:pStyle w:val="LetterText12pt"/>
            </w:pPr>
            <w:r w:rsidRPr="00D61368">
              <w:t>586-346-9888</w:t>
            </w:r>
          </w:p>
        </w:tc>
      </w:tr>
      <w:tr w:rsidR="002E37D8" w:rsidRPr="00A26E4E" w14:paraId="240FE5C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807B568" w14:textId="77777777" w:rsidR="002E37D8" w:rsidRDefault="002E37D8" w:rsidP="00B737A9">
            <w:pPr>
              <w:pStyle w:val="LetterText12pt"/>
            </w:pPr>
            <w:r>
              <w:t>Macomb</w:t>
            </w:r>
          </w:p>
        </w:tc>
        <w:tc>
          <w:tcPr>
            <w:tcW w:w="6348" w:type="dxa"/>
          </w:tcPr>
          <w:p w14:paraId="2AC706E3" w14:textId="77777777" w:rsidR="002E37D8" w:rsidRDefault="002E37D8" w:rsidP="00B737A9">
            <w:pPr>
              <w:pStyle w:val="LetterText12pt"/>
            </w:pPr>
            <w:r w:rsidRPr="00D61368">
              <w:t>13041 E. 10 Mile Rd. Warren, MI 48089</w:t>
            </w:r>
          </w:p>
        </w:tc>
        <w:tc>
          <w:tcPr>
            <w:tcW w:w="1680" w:type="dxa"/>
          </w:tcPr>
          <w:p w14:paraId="305FFD78" w14:textId="77777777" w:rsidR="002E37D8" w:rsidRPr="00A26E4E" w:rsidRDefault="002E37D8" w:rsidP="00B737A9">
            <w:pPr>
              <w:pStyle w:val="LetterText12pt"/>
            </w:pPr>
            <w:r w:rsidRPr="0005125A">
              <w:t>586-427-0600</w:t>
            </w:r>
          </w:p>
        </w:tc>
        <w:tc>
          <w:tcPr>
            <w:tcW w:w="1646" w:type="dxa"/>
          </w:tcPr>
          <w:p w14:paraId="6D8BB79D" w14:textId="77777777" w:rsidR="002E37D8" w:rsidRPr="00A26E4E" w:rsidRDefault="002E37D8" w:rsidP="00B737A9">
            <w:pPr>
              <w:pStyle w:val="LetterText12pt"/>
            </w:pPr>
            <w:r w:rsidRPr="0005125A">
              <w:t>586-427-0668</w:t>
            </w:r>
          </w:p>
        </w:tc>
      </w:tr>
      <w:tr w:rsidR="002E37D8" w:rsidRPr="00A26E4E" w14:paraId="131E5A67"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0EE610E" w14:textId="77777777" w:rsidR="002E37D8" w:rsidRDefault="002E37D8" w:rsidP="00B737A9">
            <w:pPr>
              <w:pStyle w:val="LetterText12pt"/>
            </w:pPr>
            <w:r>
              <w:t>Macomb</w:t>
            </w:r>
          </w:p>
        </w:tc>
        <w:tc>
          <w:tcPr>
            <w:tcW w:w="6348" w:type="dxa"/>
          </w:tcPr>
          <w:p w14:paraId="240E0930" w14:textId="77777777" w:rsidR="002E37D8" w:rsidRDefault="002E37D8" w:rsidP="00B737A9">
            <w:pPr>
              <w:pStyle w:val="LetterText12pt"/>
            </w:pPr>
            <w:r w:rsidRPr="00472CE3">
              <w:t>41227 Mound Rd. Ste. A, Sterling Heights, MI 48314</w:t>
            </w:r>
          </w:p>
        </w:tc>
        <w:tc>
          <w:tcPr>
            <w:tcW w:w="1680" w:type="dxa"/>
          </w:tcPr>
          <w:p w14:paraId="49834BA1" w14:textId="77777777" w:rsidR="002E37D8" w:rsidRPr="00A26E4E" w:rsidRDefault="002E37D8" w:rsidP="00B737A9">
            <w:pPr>
              <w:pStyle w:val="LetterText12pt"/>
            </w:pPr>
            <w:r w:rsidRPr="0005125A">
              <w:t>586-254-1500</w:t>
            </w:r>
          </w:p>
        </w:tc>
        <w:tc>
          <w:tcPr>
            <w:tcW w:w="1646" w:type="dxa"/>
          </w:tcPr>
          <w:p w14:paraId="4CF94D7C" w14:textId="77777777" w:rsidR="002E37D8" w:rsidRPr="00A26E4E" w:rsidRDefault="002E37D8" w:rsidP="00B737A9">
            <w:pPr>
              <w:pStyle w:val="LetterText12pt"/>
            </w:pPr>
            <w:r w:rsidRPr="0005125A">
              <w:t>586-254-8029</w:t>
            </w:r>
          </w:p>
        </w:tc>
      </w:tr>
      <w:tr w:rsidR="002E37D8" w:rsidRPr="00A26E4E" w14:paraId="3C2FCB00"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E7ED86B" w14:textId="77777777" w:rsidR="002E37D8" w:rsidRDefault="002E37D8" w:rsidP="00B737A9">
            <w:pPr>
              <w:pStyle w:val="LetterText12pt"/>
            </w:pPr>
            <w:r>
              <w:t>Manistee</w:t>
            </w:r>
          </w:p>
        </w:tc>
        <w:tc>
          <w:tcPr>
            <w:tcW w:w="6348" w:type="dxa"/>
          </w:tcPr>
          <w:p w14:paraId="334140C9" w14:textId="77777777" w:rsidR="002E37D8" w:rsidRDefault="002E37D8" w:rsidP="00B737A9">
            <w:pPr>
              <w:pStyle w:val="LetterText12pt"/>
            </w:pPr>
            <w:r w:rsidRPr="00472CE3">
              <w:t>1672 US 31 South, Manistee, MI 49660</w:t>
            </w:r>
          </w:p>
        </w:tc>
        <w:tc>
          <w:tcPr>
            <w:tcW w:w="1680" w:type="dxa"/>
          </w:tcPr>
          <w:p w14:paraId="695F3689" w14:textId="77777777" w:rsidR="002E37D8" w:rsidRPr="00A26E4E" w:rsidRDefault="002E37D8" w:rsidP="00B737A9">
            <w:pPr>
              <w:pStyle w:val="LetterText12pt"/>
            </w:pPr>
            <w:r w:rsidRPr="0005125A">
              <w:t>231-723-8375</w:t>
            </w:r>
          </w:p>
        </w:tc>
        <w:tc>
          <w:tcPr>
            <w:tcW w:w="1646" w:type="dxa"/>
          </w:tcPr>
          <w:p w14:paraId="04BC059B" w14:textId="77777777" w:rsidR="002E37D8" w:rsidRPr="00A26E4E" w:rsidRDefault="002E37D8" w:rsidP="00B737A9">
            <w:pPr>
              <w:pStyle w:val="LetterText12pt"/>
            </w:pPr>
            <w:r w:rsidRPr="0005125A">
              <w:t>231-398-2106</w:t>
            </w:r>
          </w:p>
        </w:tc>
      </w:tr>
      <w:tr w:rsidR="002E37D8" w:rsidRPr="00A26E4E" w14:paraId="7465CAD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692" w:type="dxa"/>
          </w:tcPr>
          <w:p w14:paraId="108B819D" w14:textId="77777777" w:rsidR="002E37D8" w:rsidRDefault="002E37D8" w:rsidP="00B737A9">
            <w:pPr>
              <w:pStyle w:val="LetterText12pt"/>
            </w:pPr>
            <w:r>
              <w:t>Marquette</w:t>
            </w:r>
          </w:p>
        </w:tc>
        <w:tc>
          <w:tcPr>
            <w:tcW w:w="6348" w:type="dxa"/>
          </w:tcPr>
          <w:p w14:paraId="52F829DE" w14:textId="77777777" w:rsidR="002E37D8" w:rsidRPr="00A03957" w:rsidRDefault="002E37D8" w:rsidP="00B737A9">
            <w:pPr>
              <w:pStyle w:val="LetterText12pt"/>
            </w:pPr>
            <w:r w:rsidRPr="00A03957">
              <w:t xml:space="preserve">Courthouse Annex, 234 W. Baraga Ave., </w:t>
            </w:r>
            <w:r>
              <w:br/>
            </w:r>
            <w:r w:rsidRPr="00A03957">
              <w:t>Marquette, MI 49855</w:t>
            </w:r>
          </w:p>
        </w:tc>
        <w:tc>
          <w:tcPr>
            <w:tcW w:w="1680" w:type="dxa"/>
          </w:tcPr>
          <w:p w14:paraId="156B0E94" w14:textId="77777777" w:rsidR="002E37D8" w:rsidRPr="00A26E4E" w:rsidRDefault="002E37D8" w:rsidP="00B737A9">
            <w:pPr>
              <w:pStyle w:val="LetterText12pt"/>
            </w:pPr>
            <w:r w:rsidRPr="0005125A">
              <w:t>906-228-9691</w:t>
            </w:r>
          </w:p>
        </w:tc>
        <w:tc>
          <w:tcPr>
            <w:tcW w:w="1646" w:type="dxa"/>
          </w:tcPr>
          <w:p w14:paraId="471B10F1" w14:textId="77777777" w:rsidR="002E37D8" w:rsidRPr="00A26E4E" w:rsidRDefault="002E37D8" w:rsidP="00B737A9">
            <w:pPr>
              <w:pStyle w:val="LetterText12pt"/>
            </w:pPr>
            <w:r w:rsidRPr="0005125A">
              <w:t>906-228-3393</w:t>
            </w:r>
          </w:p>
        </w:tc>
      </w:tr>
      <w:tr w:rsidR="002E37D8" w:rsidRPr="00A26E4E" w14:paraId="4C82E97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023530E" w14:textId="77777777" w:rsidR="002E37D8" w:rsidRDefault="002E37D8" w:rsidP="00B737A9">
            <w:pPr>
              <w:pStyle w:val="LetterText12pt"/>
            </w:pPr>
            <w:r>
              <w:t>Mason</w:t>
            </w:r>
          </w:p>
        </w:tc>
        <w:tc>
          <w:tcPr>
            <w:tcW w:w="6348" w:type="dxa"/>
          </w:tcPr>
          <w:p w14:paraId="6635F55C" w14:textId="77777777" w:rsidR="002E37D8" w:rsidRDefault="002E37D8" w:rsidP="00B737A9">
            <w:pPr>
              <w:pStyle w:val="LetterText12pt"/>
            </w:pPr>
            <w:r w:rsidRPr="00472CE3">
              <w:t>915 Diana St., Ludington, MI 49431</w:t>
            </w:r>
          </w:p>
        </w:tc>
        <w:tc>
          <w:tcPr>
            <w:tcW w:w="1680" w:type="dxa"/>
          </w:tcPr>
          <w:p w14:paraId="3F12A9E2" w14:textId="77777777" w:rsidR="002E37D8" w:rsidRPr="00A26E4E" w:rsidRDefault="002E37D8" w:rsidP="00B737A9">
            <w:pPr>
              <w:pStyle w:val="LetterText12pt"/>
            </w:pPr>
            <w:r w:rsidRPr="0005125A">
              <w:t>231-845-7391</w:t>
            </w:r>
          </w:p>
        </w:tc>
        <w:tc>
          <w:tcPr>
            <w:tcW w:w="1646" w:type="dxa"/>
          </w:tcPr>
          <w:p w14:paraId="4A0C14B3" w14:textId="77777777" w:rsidR="002E37D8" w:rsidRPr="00A26E4E" w:rsidRDefault="002E37D8" w:rsidP="00B737A9">
            <w:pPr>
              <w:pStyle w:val="LetterText12pt"/>
            </w:pPr>
            <w:r w:rsidRPr="0005125A">
              <w:t>231-843-1430</w:t>
            </w:r>
          </w:p>
        </w:tc>
      </w:tr>
      <w:tr w:rsidR="002E37D8" w:rsidRPr="00A26E4E" w14:paraId="70D2FAA9"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542B31F" w14:textId="77777777" w:rsidR="002E37D8" w:rsidRDefault="002E37D8" w:rsidP="00B737A9">
            <w:pPr>
              <w:pStyle w:val="LetterText12pt"/>
            </w:pPr>
            <w:r>
              <w:t>Mecosta</w:t>
            </w:r>
          </w:p>
        </w:tc>
        <w:tc>
          <w:tcPr>
            <w:tcW w:w="6348" w:type="dxa"/>
          </w:tcPr>
          <w:p w14:paraId="7ADE9E00" w14:textId="77777777" w:rsidR="002E37D8" w:rsidRDefault="002E37D8" w:rsidP="00B737A9">
            <w:pPr>
              <w:pStyle w:val="LetterText12pt"/>
            </w:pPr>
            <w:r w:rsidRPr="00472CE3">
              <w:t>800 Water Tower Rd., Big Rapids, MI 49307</w:t>
            </w:r>
          </w:p>
        </w:tc>
        <w:tc>
          <w:tcPr>
            <w:tcW w:w="1680" w:type="dxa"/>
          </w:tcPr>
          <w:p w14:paraId="49605BDD" w14:textId="77777777" w:rsidR="002E37D8" w:rsidRPr="00A26E4E" w:rsidRDefault="002E37D8" w:rsidP="00B737A9">
            <w:pPr>
              <w:pStyle w:val="LetterText12pt"/>
            </w:pPr>
            <w:r w:rsidRPr="0005125A">
              <w:t>231-796-4300</w:t>
            </w:r>
          </w:p>
        </w:tc>
        <w:tc>
          <w:tcPr>
            <w:tcW w:w="1646" w:type="dxa"/>
          </w:tcPr>
          <w:p w14:paraId="10B0FC7D" w14:textId="77777777" w:rsidR="002E37D8" w:rsidRPr="00A26E4E" w:rsidRDefault="002E37D8" w:rsidP="00B737A9">
            <w:pPr>
              <w:pStyle w:val="LetterText12pt"/>
            </w:pPr>
            <w:r w:rsidRPr="0005125A">
              <w:t>231-796-0799</w:t>
            </w:r>
          </w:p>
        </w:tc>
      </w:tr>
      <w:tr w:rsidR="002E37D8" w:rsidRPr="00A26E4E" w14:paraId="14508BA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8E70886" w14:textId="77777777" w:rsidR="002E37D8" w:rsidRDefault="002E37D8" w:rsidP="00B737A9">
            <w:pPr>
              <w:pStyle w:val="LetterText12pt"/>
            </w:pPr>
            <w:r>
              <w:t>Menominee</w:t>
            </w:r>
          </w:p>
        </w:tc>
        <w:tc>
          <w:tcPr>
            <w:tcW w:w="6348" w:type="dxa"/>
          </w:tcPr>
          <w:p w14:paraId="023EE283" w14:textId="77777777" w:rsidR="002E37D8" w:rsidRDefault="002E37D8" w:rsidP="00B737A9">
            <w:pPr>
              <w:pStyle w:val="LetterText12pt"/>
            </w:pPr>
            <w:r w:rsidRPr="00472CE3">
              <w:t>2612 10th St., Menominee, MI 49858</w:t>
            </w:r>
          </w:p>
        </w:tc>
        <w:tc>
          <w:tcPr>
            <w:tcW w:w="1680" w:type="dxa"/>
          </w:tcPr>
          <w:p w14:paraId="4184694C" w14:textId="77777777" w:rsidR="002E37D8" w:rsidRPr="00A26E4E" w:rsidRDefault="002E37D8" w:rsidP="00B737A9">
            <w:pPr>
              <w:pStyle w:val="LetterText12pt"/>
            </w:pPr>
            <w:r w:rsidRPr="0005125A">
              <w:t>906-863-9965</w:t>
            </w:r>
          </w:p>
        </w:tc>
        <w:tc>
          <w:tcPr>
            <w:tcW w:w="1646" w:type="dxa"/>
          </w:tcPr>
          <w:p w14:paraId="0FC85AD0" w14:textId="77777777" w:rsidR="002E37D8" w:rsidRPr="00A26E4E" w:rsidRDefault="002E37D8" w:rsidP="00B737A9">
            <w:pPr>
              <w:pStyle w:val="LetterText12pt"/>
            </w:pPr>
            <w:r w:rsidRPr="0005125A">
              <w:t>906-863-7426</w:t>
            </w:r>
          </w:p>
        </w:tc>
      </w:tr>
      <w:tr w:rsidR="002E37D8" w:rsidRPr="00A26E4E" w14:paraId="06C52BE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10A079D" w14:textId="77777777" w:rsidR="002E37D8" w:rsidRDefault="002E37D8" w:rsidP="00B737A9">
            <w:pPr>
              <w:pStyle w:val="LetterText12pt"/>
            </w:pPr>
            <w:r>
              <w:t>Midland</w:t>
            </w:r>
          </w:p>
        </w:tc>
        <w:tc>
          <w:tcPr>
            <w:tcW w:w="6348" w:type="dxa"/>
          </w:tcPr>
          <w:p w14:paraId="28D30799" w14:textId="77777777" w:rsidR="002E37D8" w:rsidRDefault="002E37D8" w:rsidP="00B737A9">
            <w:pPr>
              <w:pStyle w:val="LetterText12pt"/>
            </w:pPr>
            <w:r w:rsidRPr="00472CE3">
              <w:t>1509 Washington</w:t>
            </w:r>
            <w:r>
              <w:t>,</w:t>
            </w:r>
            <w:r w:rsidRPr="00472CE3">
              <w:t xml:space="preserve"> Ste. A, Midland, MI 48641</w:t>
            </w:r>
          </w:p>
        </w:tc>
        <w:tc>
          <w:tcPr>
            <w:tcW w:w="1680" w:type="dxa"/>
          </w:tcPr>
          <w:p w14:paraId="42D75245" w14:textId="77777777" w:rsidR="002E37D8" w:rsidRPr="00A26E4E" w:rsidRDefault="002E37D8" w:rsidP="00B737A9">
            <w:pPr>
              <w:pStyle w:val="LetterText12pt"/>
            </w:pPr>
            <w:r w:rsidRPr="0005125A">
              <w:t>989-835-7040</w:t>
            </w:r>
          </w:p>
        </w:tc>
        <w:tc>
          <w:tcPr>
            <w:tcW w:w="1646" w:type="dxa"/>
          </w:tcPr>
          <w:p w14:paraId="597C0B2A" w14:textId="77777777" w:rsidR="002E37D8" w:rsidRPr="00A26E4E" w:rsidRDefault="002E37D8" w:rsidP="00B737A9">
            <w:pPr>
              <w:pStyle w:val="LetterText12pt"/>
            </w:pPr>
            <w:r w:rsidRPr="0005125A">
              <w:t>989-835-7597</w:t>
            </w:r>
          </w:p>
        </w:tc>
      </w:tr>
      <w:tr w:rsidR="002E37D8" w:rsidRPr="00A26E4E" w14:paraId="33E9EA6C"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531974E" w14:textId="77777777" w:rsidR="002E37D8" w:rsidRDefault="002E37D8" w:rsidP="00B737A9">
            <w:pPr>
              <w:pStyle w:val="LetterText12pt"/>
            </w:pPr>
            <w:r>
              <w:t>Missaukee</w:t>
            </w:r>
          </w:p>
        </w:tc>
        <w:tc>
          <w:tcPr>
            <w:tcW w:w="6348" w:type="dxa"/>
          </w:tcPr>
          <w:p w14:paraId="6A865E21" w14:textId="77777777" w:rsidR="002E37D8" w:rsidRDefault="002E37D8" w:rsidP="00B737A9">
            <w:pPr>
              <w:pStyle w:val="LetterText12pt"/>
            </w:pPr>
            <w:r w:rsidRPr="00472CE3">
              <w:t>10641 W. Watergate Rd., Cadillac, MI 49601</w:t>
            </w:r>
          </w:p>
        </w:tc>
        <w:tc>
          <w:tcPr>
            <w:tcW w:w="1680" w:type="dxa"/>
          </w:tcPr>
          <w:p w14:paraId="3FD60D2D" w14:textId="77777777" w:rsidR="002E37D8" w:rsidRPr="00A26E4E" w:rsidRDefault="002E37D8" w:rsidP="00B737A9">
            <w:pPr>
              <w:pStyle w:val="LetterText12pt"/>
            </w:pPr>
            <w:r w:rsidRPr="0005125A">
              <w:t>231-779-4500</w:t>
            </w:r>
          </w:p>
        </w:tc>
        <w:tc>
          <w:tcPr>
            <w:tcW w:w="1646" w:type="dxa"/>
          </w:tcPr>
          <w:p w14:paraId="11C4547D" w14:textId="77777777" w:rsidR="002E37D8" w:rsidRPr="00A26E4E" w:rsidRDefault="002E37D8" w:rsidP="00B737A9">
            <w:pPr>
              <w:pStyle w:val="LetterText12pt"/>
            </w:pPr>
            <w:r w:rsidRPr="0005125A">
              <w:t>231-779-4507</w:t>
            </w:r>
          </w:p>
        </w:tc>
      </w:tr>
      <w:tr w:rsidR="002E37D8" w:rsidRPr="00A26E4E" w14:paraId="7F76FCE0"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FD2EEC0" w14:textId="77777777" w:rsidR="002E37D8" w:rsidRDefault="002E37D8" w:rsidP="00B737A9">
            <w:pPr>
              <w:pStyle w:val="LetterText12pt"/>
            </w:pPr>
            <w:r>
              <w:t>Monroe</w:t>
            </w:r>
          </w:p>
        </w:tc>
        <w:tc>
          <w:tcPr>
            <w:tcW w:w="6348" w:type="dxa"/>
          </w:tcPr>
          <w:p w14:paraId="4A1E1A76" w14:textId="77777777" w:rsidR="002E37D8" w:rsidRDefault="002E37D8" w:rsidP="00B737A9">
            <w:pPr>
              <w:pStyle w:val="LetterText12pt"/>
            </w:pPr>
            <w:r w:rsidRPr="00472CE3">
              <w:t>903 S. Telegraph</w:t>
            </w:r>
            <w:r>
              <w:t>,</w:t>
            </w:r>
            <w:r w:rsidRPr="00472CE3">
              <w:t xml:space="preserve"> Ste. A, </w:t>
            </w:r>
            <w:r>
              <w:t>Monroe</w:t>
            </w:r>
            <w:r w:rsidRPr="00472CE3">
              <w:t>, MI 48161</w:t>
            </w:r>
          </w:p>
        </w:tc>
        <w:tc>
          <w:tcPr>
            <w:tcW w:w="1680" w:type="dxa"/>
          </w:tcPr>
          <w:p w14:paraId="7FE9EB1E" w14:textId="77777777" w:rsidR="002E37D8" w:rsidRPr="00A26E4E" w:rsidRDefault="002E37D8" w:rsidP="00B737A9">
            <w:pPr>
              <w:pStyle w:val="LetterText12pt"/>
            </w:pPr>
            <w:r w:rsidRPr="0005125A">
              <w:t>734-243-7200</w:t>
            </w:r>
          </w:p>
        </w:tc>
        <w:tc>
          <w:tcPr>
            <w:tcW w:w="1646" w:type="dxa"/>
          </w:tcPr>
          <w:p w14:paraId="4BEDDE53" w14:textId="77777777" w:rsidR="002E37D8" w:rsidRPr="00A26E4E" w:rsidRDefault="002E37D8" w:rsidP="00B737A9">
            <w:pPr>
              <w:pStyle w:val="LetterText12pt"/>
            </w:pPr>
            <w:r w:rsidRPr="0005125A">
              <w:t>734-243-1660</w:t>
            </w:r>
          </w:p>
        </w:tc>
      </w:tr>
      <w:tr w:rsidR="002E37D8" w:rsidRPr="00A26E4E" w14:paraId="7EA83F77"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2D01EB4" w14:textId="77777777" w:rsidR="002E37D8" w:rsidRDefault="002E37D8" w:rsidP="00B737A9">
            <w:pPr>
              <w:pStyle w:val="LetterText12pt"/>
            </w:pPr>
            <w:r>
              <w:t>Montcalm</w:t>
            </w:r>
          </w:p>
        </w:tc>
        <w:tc>
          <w:tcPr>
            <w:tcW w:w="6348" w:type="dxa"/>
          </w:tcPr>
          <w:p w14:paraId="5536A6A5" w14:textId="77777777" w:rsidR="002E37D8" w:rsidRDefault="002E37D8" w:rsidP="00B737A9">
            <w:pPr>
              <w:pStyle w:val="LetterText12pt"/>
            </w:pPr>
            <w:r w:rsidRPr="00472CE3">
              <w:t>609 N. State, PO Box 278, Stanton, MI 48888</w:t>
            </w:r>
          </w:p>
        </w:tc>
        <w:tc>
          <w:tcPr>
            <w:tcW w:w="1680" w:type="dxa"/>
          </w:tcPr>
          <w:p w14:paraId="2CA3FE2E" w14:textId="77777777" w:rsidR="002E37D8" w:rsidRPr="00A26E4E" w:rsidRDefault="002E37D8" w:rsidP="00B737A9">
            <w:pPr>
              <w:pStyle w:val="LetterText12pt"/>
            </w:pPr>
            <w:r w:rsidRPr="0005125A">
              <w:t>989-831-8400</w:t>
            </w:r>
          </w:p>
        </w:tc>
        <w:tc>
          <w:tcPr>
            <w:tcW w:w="1646" w:type="dxa"/>
          </w:tcPr>
          <w:p w14:paraId="2A5AF651" w14:textId="77777777" w:rsidR="002E37D8" w:rsidRPr="00A26E4E" w:rsidRDefault="002E37D8" w:rsidP="00B737A9">
            <w:pPr>
              <w:pStyle w:val="LetterText12pt"/>
            </w:pPr>
            <w:r w:rsidRPr="0005125A">
              <w:t>989-831-8496</w:t>
            </w:r>
          </w:p>
        </w:tc>
      </w:tr>
      <w:tr w:rsidR="002E37D8" w:rsidRPr="00A26E4E" w14:paraId="258FBCF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797A15C" w14:textId="77777777" w:rsidR="002E37D8" w:rsidRDefault="002E37D8" w:rsidP="00B737A9">
            <w:pPr>
              <w:pStyle w:val="LetterText12pt"/>
            </w:pPr>
            <w:r w:rsidRPr="00BD351D">
              <w:t>Montmorency</w:t>
            </w:r>
          </w:p>
        </w:tc>
        <w:tc>
          <w:tcPr>
            <w:tcW w:w="6348" w:type="dxa"/>
          </w:tcPr>
          <w:p w14:paraId="2F15F3E8" w14:textId="77777777" w:rsidR="002E37D8" w:rsidRDefault="002E37D8" w:rsidP="00B737A9">
            <w:pPr>
              <w:pStyle w:val="LetterText12pt"/>
            </w:pPr>
            <w:r w:rsidRPr="00472CE3">
              <w:t>13210 M-33, Atlanta, MI 49709</w:t>
            </w:r>
          </w:p>
        </w:tc>
        <w:tc>
          <w:tcPr>
            <w:tcW w:w="1680" w:type="dxa"/>
          </w:tcPr>
          <w:p w14:paraId="783AC892" w14:textId="77777777" w:rsidR="002E37D8" w:rsidRPr="00A26E4E" w:rsidRDefault="002E37D8" w:rsidP="00B737A9">
            <w:pPr>
              <w:pStyle w:val="LetterText12pt"/>
            </w:pPr>
            <w:r w:rsidRPr="0005125A">
              <w:t>989-785-4218</w:t>
            </w:r>
          </w:p>
        </w:tc>
        <w:tc>
          <w:tcPr>
            <w:tcW w:w="1646" w:type="dxa"/>
          </w:tcPr>
          <w:p w14:paraId="022D7936" w14:textId="77777777" w:rsidR="002E37D8" w:rsidRPr="00A26E4E" w:rsidRDefault="002E37D8" w:rsidP="00B737A9">
            <w:pPr>
              <w:pStyle w:val="LetterText12pt"/>
            </w:pPr>
            <w:r w:rsidRPr="0005125A">
              <w:t>989-785-2302</w:t>
            </w:r>
          </w:p>
        </w:tc>
      </w:tr>
      <w:tr w:rsidR="002E37D8" w:rsidRPr="00A26E4E" w14:paraId="708F9F6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6506FD4" w14:textId="77777777" w:rsidR="002E37D8" w:rsidRDefault="002E37D8" w:rsidP="00B737A9">
            <w:pPr>
              <w:pStyle w:val="LetterText12pt"/>
            </w:pPr>
            <w:r>
              <w:t>Muskegon</w:t>
            </w:r>
          </w:p>
        </w:tc>
        <w:tc>
          <w:tcPr>
            <w:tcW w:w="6348" w:type="dxa"/>
          </w:tcPr>
          <w:p w14:paraId="26DECF51" w14:textId="77777777" w:rsidR="002E37D8" w:rsidRPr="00472CE3" w:rsidRDefault="002E37D8" w:rsidP="00B737A9">
            <w:pPr>
              <w:pStyle w:val="LetterText12pt"/>
              <w:rPr>
                <w:spacing w:val="-4"/>
              </w:rPr>
            </w:pPr>
            <w:r w:rsidRPr="00472CE3">
              <w:rPr>
                <w:spacing w:val="-4"/>
              </w:rPr>
              <w:t>2700 Baker St., PO Box 4290, Muskegon Heights, MI 49444</w:t>
            </w:r>
          </w:p>
        </w:tc>
        <w:tc>
          <w:tcPr>
            <w:tcW w:w="1680" w:type="dxa"/>
          </w:tcPr>
          <w:p w14:paraId="4CC40BD9" w14:textId="77777777" w:rsidR="002E37D8" w:rsidRPr="00A26E4E" w:rsidRDefault="002E37D8" w:rsidP="00B737A9">
            <w:pPr>
              <w:pStyle w:val="LetterText12pt"/>
            </w:pPr>
            <w:r w:rsidRPr="0005125A">
              <w:t>231-733-3700</w:t>
            </w:r>
          </w:p>
        </w:tc>
        <w:tc>
          <w:tcPr>
            <w:tcW w:w="1646" w:type="dxa"/>
          </w:tcPr>
          <w:p w14:paraId="1807713B" w14:textId="77777777" w:rsidR="002E37D8" w:rsidRPr="00A26E4E" w:rsidRDefault="002E37D8" w:rsidP="00B737A9">
            <w:pPr>
              <w:pStyle w:val="LetterText12pt"/>
            </w:pPr>
            <w:r w:rsidRPr="0005125A">
              <w:t>231-733-3872</w:t>
            </w:r>
          </w:p>
        </w:tc>
      </w:tr>
      <w:tr w:rsidR="002E37D8" w:rsidRPr="00A26E4E" w14:paraId="3DC376C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0E30A62" w14:textId="77777777" w:rsidR="002E37D8" w:rsidRDefault="002E37D8" w:rsidP="00B737A9">
            <w:pPr>
              <w:pStyle w:val="LetterText12pt"/>
            </w:pPr>
            <w:r>
              <w:t>Newaygo</w:t>
            </w:r>
          </w:p>
        </w:tc>
        <w:tc>
          <w:tcPr>
            <w:tcW w:w="6348" w:type="dxa"/>
          </w:tcPr>
          <w:p w14:paraId="31123508" w14:textId="77777777" w:rsidR="002E37D8" w:rsidRDefault="002E37D8" w:rsidP="00B737A9">
            <w:pPr>
              <w:pStyle w:val="LetterText12pt"/>
            </w:pPr>
            <w:r w:rsidRPr="00472CE3">
              <w:t xml:space="preserve">1018 Newell, PO Box 640, White Cloud, </w:t>
            </w:r>
            <w:r>
              <w:t>MI</w:t>
            </w:r>
            <w:r w:rsidRPr="00472CE3">
              <w:t xml:space="preserve"> 49349</w:t>
            </w:r>
          </w:p>
        </w:tc>
        <w:tc>
          <w:tcPr>
            <w:tcW w:w="1680" w:type="dxa"/>
          </w:tcPr>
          <w:p w14:paraId="22894F2C" w14:textId="77777777" w:rsidR="002E37D8" w:rsidRPr="00A26E4E" w:rsidRDefault="002E37D8" w:rsidP="00B737A9">
            <w:pPr>
              <w:pStyle w:val="LetterText12pt"/>
            </w:pPr>
            <w:r w:rsidRPr="0005125A">
              <w:t>231-689-5500</w:t>
            </w:r>
          </w:p>
        </w:tc>
        <w:tc>
          <w:tcPr>
            <w:tcW w:w="1646" w:type="dxa"/>
          </w:tcPr>
          <w:p w14:paraId="08AF079B" w14:textId="77777777" w:rsidR="002E37D8" w:rsidRPr="00A26E4E" w:rsidRDefault="002E37D8" w:rsidP="00B737A9">
            <w:pPr>
              <w:pStyle w:val="LetterText12pt"/>
            </w:pPr>
            <w:r w:rsidRPr="0005125A">
              <w:t>231-689-5586</w:t>
            </w:r>
          </w:p>
        </w:tc>
      </w:tr>
      <w:tr w:rsidR="002E37D8" w:rsidRPr="00A26E4E" w14:paraId="16DB549E"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EAFEC30" w14:textId="77777777" w:rsidR="002E37D8" w:rsidRDefault="002E37D8" w:rsidP="00B737A9">
            <w:pPr>
              <w:pStyle w:val="LetterText12pt"/>
            </w:pPr>
            <w:r>
              <w:t>Oakland</w:t>
            </w:r>
          </w:p>
        </w:tc>
        <w:tc>
          <w:tcPr>
            <w:tcW w:w="6348" w:type="dxa"/>
          </w:tcPr>
          <w:p w14:paraId="0E049CA5" w14:textId="77777777" w:rsidR="002E37D8" w:rsidRDefault="002E37D8" w:rsidP="00B737A9">
            <w:pPr>
              <w:pStyle w:val="LetterText12pt"/>
            </w:pPr>
            <w:r w:rsidRPr="00472CE3">
              <w:t>51111 Woodward Ave., Pontiac, MI 48342</w:t>
            </w:r>
          </w:p>
        </w:tc>
        <w:tc>
          <w:tcPr>
            <w:tcW w:w="1680" w:type="dxa"/>
          </w:tcPr>
          <w:p w14:paraId="61FA2A0D" w14:textId="77777777" w:rsidR="002E37D8" w:rsidRPr="00A26E4E" w:rsidRDefault="002E37D8" w:rsidP="00B737A9">
            <w:pPr>
              <w:pStyle w:val="LetterText12pt"/>
            </w:pPr>
            <w:r w:rsidRPr="0005125A">
              <w:t>248-975-5</w:t>
            </w:r>
            <w:r>
              <w:t>7</w:t>
            </w:r>
            <w:r w:rsidRPr="0005125A">
              <w:t>00</w:t>
            </w:r>
          </w:p>
        </w:tc>
        <w:tc>
          <w:tcPr>
            <w:tcW w:w="1646" w:type="dxa"/>
          </w:tcPr>
          <w:p w14:paraId="552C12D5" w14:textId="77777777" w:rsidR="002E37D8" w:rsidRPr="00A26E4E" w:rsidRDefault="002E37D8" w:rsidP="00B737A9">
            <w:pPr>
              <w:pStyle w:val="LetterText12pt"/>
            </w:pPr>
            <w:r w:rsidRPr="0005125A">
              <w:t>248-975-5550</w:t>
            </w:r>
          </w:p>
        </w:tc>
      </w:tr>
      <w:tr w:rsidR="002E37D8" w:rsidRPr="00A26E4E" w14:paraId="6FAAA700"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749DFB3" w14:textId="77777777" w:rsidR="002E37D8" w:rsidRDefault="002E37D8" w:rsidP="00B737A9">
            <w:pPr>
              <w:pStyle w:val="LetterText12pt"/>
            </w:pPr>
            <w:r>
              <w:t>Oceana</w:t>
            </w:r>
          </w:p>
        </w:tc>
        <w:tc>
          <w:tcPr>
            <w:tcW w:w="6348" w:type="dxa"/>
          </w:tcPr>
          <w:p w14:paraId="6817DFF8" w14:textId="77777777" w:rsidR="002E37D8" w:rsidRDefault="002E37D8" w:rsidP="00B737A9">
            <w:pPr>
              <w:pStyle w:val="LetterText12pt"/>
            </w:pPr>
            <w:r w:rsidRPr="00472CE3">
              <w:t>4081 W. Polk Rd., Hart, MI 49420</w:t>
            </w:r>
          </w:p>
        </w:tc>
        <w:tc>
          <w:tcPr>
            <w:tcW w:w="1680" w:type="dxa"/>
          </w:tcPr>
          <w:p w14:paraId="76F8165D" w14:textId="77777777" w:rsidR="002E37D8" w:rsidRPr="00A26E4E" w:rsidRDefault="002E37D8" w:rsidP="00B737A9">
            <w:pPr>
              <w:pStyle w:val="LetterText12pt"/>
            </w:pPr>
            <w:r w:rsidRPr="0005125A">
              <w:t>231-873-7251</w:t>
            </w:r>
          </w:p>
        </w:tc>
        <w:tc>
          <w:tcPr>
            <w:tcW w:w="1646" w:type="dxa"/>
          </w:tcPr>
          <w:p w14:paraId="267EF5DB" w14:textId="77777777" w:rsidR="002E37D8" w:rsidRPr="00A26E4E" w:rsidRDefault="002E37D8" w:rsidP="00B737A9">
            <w:pPr>
              <w:pStyle w:val="LetterText12pt"/>
            </w:pPr>
            <w:r w:rsidRPr="0005125A">
              <w:t>231-873-3803</w:t>
            </w:r>
          </w:p>
        </w:tc>
      </w:tr>
      <w:tr w:rsidR="002E37D8" w:rsidRPr="00A26E4E" w14:paraId="53DB82C3"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0D5A00B" w14:textId="77777777" w:rsidR="002E37D8" w:rsidRDefault="002E37D8" w:rsidP="00B737A9">
            <w:pPr>
              <w:pStyle w:val="LetterText12pt"/>
            </w:pPr>
            <w:r>
              <w:t>Ogemaw</w:t>
            </w:r>
          </w:p>
        </w:tc>
        <w:tc>
          <w:tcPr>
            <w:tcW w:w="6348" w:type="dxa"/>
          </w:tcPr>
          <w:p w14:paraId="1E696EFC" w14:textId="77777777" w:rsidR="002E37D8" w:rsidRDefault="002E37D8" w:rsidP="00B737A9">
            <w:pPr>
              <w:pStyle w:val="LetterText12pt"/>
            </w:pPr>
            <w:r w:rsidRPr="00472CE3">
              <w:t>444 E. Houghton Ave., West Branch, MI 48661</w:t>
            </w:r>
          </w:p>
        </w:tc>
        <w:tc>
          <w:tcPr>
            <w:tcW w:w="1680" w:type="dxa"/>
          </w:tcPr>
          <w:p w14:paraId="4DD37ABC" w14:textId="77777777" w:rsidR="002E37D8" w:rsidRPr="00A26E4E" w:rsidRDefault="002E37D8" w:rsidP="00B737A9">
            <w:pPr>
              <w:pStyle w:val="LetterText12pt"/>
            </w:pPr>
            <w:r w:rsidRPr="0005125A">
              <w:t>989-345-5135</w:t>
            </w:r>
          </w:p>
        </w:tc>
        <w:tc>
          <w:tcPr>
            <w:tcW w:w="1646" w:type="dxa"/>
          </w:tcPr>
          <w:p w14:paraId="451864B0" w14:textId="77777777" w:rsidR="002E37D8" w:rsidRPr="00A26E4E" w:rsidRDefault="002E37D8" w:rsidP="00B737A9">
            <w:pPr>
              <w:pStyle w:val="LetterText12pt"/>
            </w:pPr>
            <w:r w:rsidRPr="0005125A">
              <w:t>989-345-4688</w:t>
            </w:r>
          </w:p>
        </w:tc>
      </w:tr>
      <w:tr w:rsidR="002E37D8" w:rsidRPr="00A26E4E" w14:paraId="0D45EEFE"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7344FFA" w14:textId="77777777" w:rsidR="002E37D8" w:rsidRDefault="002E37D8" w:rsidP="00B737A9">
            <w:pPr>
              <w:pStyle w:val="LetterText12pt"/>
            </w:pPr>
            <w:r>
              <w:t>Ontonagon</w:t>
            </w:r>
          </w:p>
        </w:tc>
        <w:tc>
          <w:tcPr>
            <w:tcW w:w="6348" w:type="dxa"/>
          </w:tcPr>
          <w:p w14:paraId="1CECFB32" w14:textId="77777777" w:rsidR="002E37D8" w:rsidRDefault="002E37D8" w:rsidP="00B737A9">
            <w:pPr>
              <w:pStyle w:val="LetterText12pt"/>
            </w:pPr>
            <w:r w:rsidRPr="00472CE3">
              <w:t>408 Cooper St.</w:t>
            </w:r>
            <w:r>
              <w:t>,</w:t>
            </w:r>
            <w:r w:rsidRPr="00472CE3">
              <w:t xml:space="preserve"> Ste. B, Ontonagon, MI 49953</w:t>
            </w:r>
          </w:p>
        </w:tc>
        <w:tc>
          <w:tcPr>
            <w:tcW w:w="1680" w:type="dxa"/>
          </w:tcPr>
          <w:p w14:paraId="4A6D6AAE" w14:textId="77777777" w:rsidR="002E37D8" w:rsidRPr="00A26E4E" w:rsidRDefault="00EF60B5" w:rsidP="00B737A9">
            <w:pPr>
              <w:pStyle w:val="LetterText12pt"/>
            </w:pPr>
            <w:r>
              <w:t>906-813-7006</w:t>
            </w:r>
          </w:p>
        </w:tc>
        <w:tc>
          <w:tcPr>
            <w:tcW w:w="1646" w:type="dxa"/>
          </w:tcPr>
          <w:p w14:paraId="62A273EB" w14:textId="77777777" w:rsidR="002E37D8" w:rsidRPr="00A26E4E" w:rsidRDefault="002E37D8" w:rsidP="00B737A9">
            <w:pPr>
              <w:pStyle w:val="LetterText12pt"/>
            </w:pPr>
            <w:r w:rsidRPr="0005125A">
              <w:t>906-884-6323</w:t>
            </w:r>
          </w:p>
        </w:tc>
      </w:tr>
      <w:tr w:rsidR="002E37D8" w:rsidRPr="00A26E4E" w14:paraId="15F03A8F"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EEE39F9" w14:textId="77777777" w:rsidR="002E37D8" w:rsidRDefault="002E37D8" w:rsidP="00B737A9">
            <w:pPr>
              <w:pStyle w:val="LetterText12pt"/>
            </w:pPr>
            <w:r>
              <w:t>Osceola</w:t>
            </w:r>
          </w:p>
        </w:tc>
        <w:tc>
          <w:tcPr>
            <w:tcW w:w="6348" w:type="dxa"/>
          </w:tcPr>
          <w:p w14:paraId="2432EC09" w14:textId="77777777" w:rsidR="002E37D8" w:rsidRDefault="002E37D8" w:rsidP="00B737A9">
            <w:pPr>
              <w:pStyle w:val="LetterText12pt"/>
            </w:pPr>
            <w:r w:rsidRPr="00472CE3">
              <w:t>800 Water Tower Rd., Big Rapids, MI 49307</w:t>
            </w:r>
          </w:p>
        </w:tc>
        <w:tc>
          <w:tcPr>
            <w:tcW w:w="1680" w:type="dxa"/>
          </w:tcPr>
          <w:p w14:paraId="5095E24C" w14:textId="77777777" w:rsidR="002E37D8" w:rsidRPr="00A26E4E" w:rsidRDefault="002E37D8" w:rsidP="00B737A9">
            <w:pPr>
              <w:pStyle w:val="LetterText12pt"/>
            </w:pPr>
            <w:r w:rsidRPr="0052652C">
              <w:t>231-796-4300</w:t>
            </w:r>
          </w:p>
        </w:tc>
        <w:tc>
          <w:tcPr>
            <w:tcW w:w="1646" w:type="dxa"/>
          </w:tcPr>
          <w:p w14:paraId="21174CF6" w14:textId="77777777" w:rsidR="002E37D8" w:rsidRPr="00A26E4E" w:rsidRDefault="002E37D8" w:rsidP="00B737A9">
            <w:pPr>
              <w:pStyle w:val="LetterText12pt"/>
            </w:pPr>
            <w:r w:rsidRPr="0052652C">
              <w:t>231-796-0799</w:t>
            </w:r>
          </w:p>
        </w:tc>
      </w:tr>
      <w:tr w:rsidR="002E37D8" w:rsidRPr="00A26E4E" w14:paraId="218DECDB"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C033479" w14:textId="77777777" w:rsidR="002E37D8" w:rsidRDefault="002E37D8" w:rsidP="00B737A9">
            <w:pPr>
              <w:pStyle w:val="LetterText12pt"/>
            </w:pPr>
            <w:r>
              <w:t>Oscoda</w:t>
            </w:r>
          </w:p>
        </w:tc>
        <w:tc>
          <w:tcPr>
            <w:tcW w:w="6348" w:type="dxa"/>
          </w:tcPr>
          <w:p w14:paraId="6200EC75" w14:textId="77777777" w:rsidR="002E37D8" w:rsidRDefault="002E37D8" w:rsidP="00B737A9">
            <w:pPr>
              <w:pStyle w:val="LetterText12pt"/>
            </w:pPr>
            <w:r w:rsidRPr="00472CE3">
              <w:t>200 W. Fifth St., Mio, MI 48647</w:t>
            </w:r>
          </w:p>
        </w:tc>
        <w:tc>
          <w:tcPr>
            <w:tcW w:w="1680" w:type="dxa"/>
          </w:tcPr>
          <w:p w14:paraId="587C30ED" w14:textId="77777777" w:rsidR="002E37D8" w:rsidRPr="00A26E4E" w:rsidRDefault="002E37D8" w:rsidP="00B737A9">
            <w:pPr>
              <w:pStyle w:val="LetterText12pt"/>
            </w:pPr>
            <w:r w:rsidRPr="0052652C">
              <w:t>989-826-4000</w:t>
            </w:r>
          </w:p>
        </w:tc>
        <w:tc>
          <w:tcPr>
            <w:tcW w:w="1646" w:type="dxa"/>
          </w:tcPr>
          <w:p w14:paraId="2F6DC792" w14:textId="77777777" w:rsidR="002E37D8" w:rsidRPr="00A26E4E" w:rsidRDefault="002E37D8" w:rsidP="00B737A9">
            <w:pPr>
              <w:pStyle w:val="LetterText12pt"/>
            </w:pPr>
            <w:r w:rsidRPr="0052652C">
              <w:t>989-826-3961</w:t>
            </w:r>
          </w:p>
        </w:tc>
      </w:tr>
      <w:tr w:rsidR="002E37D8" w:rsidRPr="00A26E4E" w14:paraId="64B1174B"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5CC4459B" w14:textId="77777777" w:rsidR="002E37D8" w:rsidRDefault="002E37D8" w:rsidP="00B737A9">
            <w:pPr>
              <w:pStyle w:val="LetterText12pt"/>
            </w:pPr>
            <w:r>
              <w:t>Otsego</w:t>
            </w:r>
          </w:p>
        </w:tc>
        <w:tc>
          <w:tcPr>
            <w:tcW w:w="6348" w:type="dxa"/>
          </w:tcPr>
          <w:p w14:paraId="70AF200D" w14:textId="77777777" w:rsidR="002E37D8" w:rsidRDefault="002E37D8" w:rsidP="00B737A9">
            <w:pPr>
              <w:pStyle w:val="LetterText12pt"/>
            </w:pPr>
            <w:r w:rsidRPr="00472CE3">
              <w:t>931 S. Otsego Ave., Gaylord, MI 49735</w:t>
            </w:r>
          </w:p>
        </w:tc>
        <w:tc>
          <w:tcPr>
            <w:tcW w:w="1680" w:type="dxa"/>
          </w:tcPr>
          <w:p w14:paraId="096D7D46" w14:textId="77777777" w:rsidR="002E37D8" w:rsidRPr="00A26E4E" w:rsidRDefault="002E37D8" w:rsidP="00B737A9">
            <w:pPr>
              <w:pStyle w:val="LetterText12pt"/>
            </w:pPr>
            <w:r w:rsidRPr="0052652C">
              <w:t>989-732-1702</w:t>
            </w:r>
          </w:p>
        </w:tc>
        <w:tc>
          <w:tcPr>
            <w:tcW w:w="1646" w:type="dxa"/>
          </w:tcPr>
          <w:p w14:paraId="486BA54B" w14:textId="77777777" w:rsidR="002E37D8" w:rsidRPr="00A26E4E" w:rsidRDefault="002E37D8" w:rsidP="00B737A9">
            <w:pPr>
              <w:pStyle w:val="LetterText12pt"/>
            </w:pPr>
            <w:r w:rsidRPr="0052652C">
              <w:t>989-732-8715</w:t>
            </w:r>
          </w:p>
        </w:tc>
      </w:tr>
      <w:tr w:rsidR="002E37D8" w:rsidRPr="00A26E4E" w14:paraId="153BB52B"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8D78B68" w14:textId="77777777" w:rsidR="002E37D8" w:rsidRDefault="002E37D8" w:rsidP="00B737A9">
            <w:pPr>
              <w:pStyle w:val="LetterText12pt"/>
            </w:pPr>
            <w:r>
              <w:t>Ottawa</w:t>
            </w:r>
          </w:p>
        </w:tc>
        <w:tc>
          <w:tcPr>
            <w:tcW w:w="6348" w:type="dxa"/>
          </w:tcPr>
          <w:p w14:paraId="000C1BF5" w14:textId="77777777" w:rsidR="002E37D8" w:rsidRDefault="002E37D8" w:rsidP="00B737A9">
            <w:pPr>
              <w:pStyle w:val="LetterText12pt"/>
            </w:pPr>
            <w:r w:rsidRPr="00472CE3">
              <w:t>12185 James St. Ste. 200, Holland, MI 49424</w:t>
            </w:r>
          </w:p>
        </w:tc>
        <w:tc>
          <w:tcPr>
            <w:tcW w:w="1680" w:type="dxa"/>
          </w:tcPr>
          <w:p w14:paraId="6B992D30" w14:textId="77777777" w:rsidR="002E37D8" w:rsidRPr="00A26E4E" w:rsidRDefault="002E37D8" w:rsidP="00B737A9">
            <w:pPr>
              <w:pStyle w:val="LetterText12pt"/>
            </w:pPr>
            <w:r w:rsidRPr="0052652C">
              <w:t>616-394-7200</w:t>
            </w:r>
          </w:p>
        </w:tc>
        <w:tc>
          <w:tcPr>
            <w:tcW w:w="1646" w:type="dxa"/>
          </w:tcPr>
          <w:p w14:paraId="6E678A90" w14:textId="77777777" w:rsidR="002E37D8" w:rsidRPr="00A26E4E" w:rsidRDefault="002E37D8" w:rsidP="00B737A9">
            <w:pPr>
              <w:pStyle w:val="LetterText12pt"/>
            </w:pPr>
            <w:r w:rsidRPr="0052652C">
              <w:t>616-395-5526</w:t>
            </w:r>
          </w:p>
        </w:tc>
      </w:tr>
      <w:tr w:rsidR="002E37D8" w:rsidRPr="00A26E4E" w14:paraId="60D50042"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EA1FA07" w14:textId="77777777" w:rsidR="002E37D8" w:rsidRDefault="002E37D8" w:rsidP="00B737A9">
            <w:pPr>
              <w:pStyle w:val="LetterText12pt"/>
            </w:pPr>
            <w:r>
              <w:t>Presque Isle</w:t>
            </w:r>
          </w:p>
        </w:tc>
        <w:tc>
          <w:tcPr>
            <w:tcW w:w="6348" w:type="dxa"/>
          </w:tcPr>
          <w:p w14:paraId="1701BC5B" w14:textId="77777777" w:rsidR="002E37D8" w:rsidRDefault="002E37D8" w:rsidP="00B737A9">
            <w:pPr>
              <w:pStyle w:val="LetterText12pt"/>
            </w:pPr>
            <w:r w:rsidRPr="00472CE3">
              <w:t>164 N. Fourth St., Rogers City, MI 49779</w:t>
            </w:r>
          </w:p>
        </w:tc>
        <w:tc>
          <w:tcPr>
            <w:tcW w:w="1680" w:type="dxa"/>
          </w:tcPr>
          <w:p w14:paraId="38A3B26B" w14:textId="77777777" w:rsidR="002E37D8" w:rsidRPr="00A26E4E" w:rsidRDefault="002E37D8" w:rsidP="00B737A9">
            <w:pPr>
              <w:pStyle w:val="LetterText12pt"/>
            </w:pPr>
            <w:r w:rsidRPr="0052652C">
              <w:t>989-734-2108</w:t>
            </w:r>
          </w:p>
        </w:tc>
        <w:tc>
          <w:tcPr>
            <w:tcW w:w="1646" w:type="dxa"/>
          </w:tcPr>
          <w:p w14:paraId="7B009805" w14:textId="77777777" w:rsidR="002E37D8" w:rsidRPr="00A26E4E" w:rsidRDefault="002E37D8" w:rsidP="00B737A9">
            <w:pPr>
              <w:pStyle w:val="LetterText12pt"/>
            </w:pPr>
            <w:r w:rsidRPr="0052652C">
              <w:t>989-734-2767</w:t>
            </w:r>
          </w:p>
        </w:tc>
      </w:tr>
      <w:tr w:rsidR="002E37D8" w:rsidRPr="00A26E4E" w14:paraId="63A0D4B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6677DB56" w14:textId="77777777" w:rsidR="002E37D8" w:rsidRDefault="002E37D8" w:rsidP="00B737A9">
            <w:pPr>
              <w:pStyle w:val="LetterText12pt"/>
            </w:pPr>
            <w:r>
              <w:t>Roscommon</w:t>
            </w:r>
          </w:p>
        </w:tc>
        <w:tc>
          <w:tcPr>
            <w:tcW w:w="6348" w:type="dxa"/>
          </w:tcPr>
          <w:p w14:paraId="1F2659A5" w14:textId="77777777" w:rsidR="002E37D8" w:rsidRDefault="002E37D8" w:rsidP="00B737A9">
            <w:pPr>
              <w:pStyle w:val="LetterText12pt"/>
            </w:pPr>
            <w:r w:rsidRPr="000C1B66">
              <w:t>715 S. Loxley Rd., Houghton Lake, MI 48629</w:t>
            </w:r>
          </w:p>
        </w:tc>
        <w:tc>
          <w:tcPr>
            <w:tcW w:w="1680" w:type="dxa"/>
          </w:tcPr>
          <w:p w14:paraId="1D49DBE5" w14:textId="77777777" w:rsidR="002E37D8" w:rsidRPr="00A26E4E" w:rsidRDefault="002E37D8" w:rsidP="00B737A9">
            <w:pPr>
              <w:pStyle w:val="LetterText12pt"/>
            </w:pPr>
            <w:r w:rsidRPr="000C1B66">
              <w:t>989-366-2300</w:t>
            </w:r>
          </w:p>
        </w:tc>
        <w:tc>
          <w:tcPr>
            <w:tcW w:w="1646" w:type="dxa"/>
          </w:tcPr>
          <w:p w14:paraId="3585A893" w14:textId="77777777" w:rsidR="002E37D8" w:rsidRPr="00A26E4E" w:rsidRDefault="002E37D8" w:rsidP="00B737A9">
            <w:pPr>
              <w:pStyle w:val="LetterText12pt"/>
            </w:pPr>
            <w:r w:rsidRPr="000C1B66">
              <w:t>989-366-2304</w:t>
            </w:r>
          </w:p>
        </w:tc>
      </w:tr>
      <w:tr w:rsidR="002E37D8" w:rsidRPr="00A26E4E" w14:paraId="0D4DCF0B"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C0D24A2" w14:textId="77777777" w:rsidR="002E37D8" w:rsidRDefault="002E37D8" w:rsidP="00B737A9">
            <w:pPr>
              <w:pStyle w:val="LetterText12pt"/>
            </w:pPr>
            <w:r>
              <w:t>Saginaw</w:t>
            </w:r>
          </w:p>
        </w:tc>
        <w:tc>
          <w:tcPr>
            <w:tcW w:w="6348" w:type="dxa"/>
          </w:tcPr>
          <w:p w14:paraId="0F431E84" w14:textId="77777777" w:rsidR="002E37D8" w:rsidRDefault="002E37D8" w:rsidP="00B737A9">
            <w:pPr>
              <w:pStyle w:val="LetterText12pt"/>
            </w:pPr>
            <w:r w:rsidRPr="00472CE3">
              <w:t>411 E. Genesee, PO Box 5070, Saginaw, MI 48605</w:t>
            </w:r>
          </w:p>
        </w:tc>
        <w:tc>
          <w:tcPr>
            <w:tcW w:w="1680" w:type="dxa"/>
          </w:tcPr>
          <w:p w14:paraId="1CF66241" w14:textId="77777777" w:rsidR="002E37D8" w:rsidRPr="00A26E4E" w:rsidRDefault="002E37D8" w:rsidP="00B737A9">
            <w:pPr>
              <w:pStyle w:val="LetterText12pt"/>
            </w:pPr>
            <w:r w:rsidRPr="0052652C">
              <w:t>989-758-1100</w:t>
            </w:r>
          </w:p>
        </w:tc>
        <w:tc>
          <w:tcPr>
            <w:tcW w:w="1646" w:type="dxa"/>
          </w:tcPr>
          <w:p w14:paraId="33242936" w14:textId="77777777" w:rsidR="002E37D8" w:rsidRPr="00A26E4E" w:rsidRDefault="00EF60B5" w:rsidP="00B737A9">
            <w:pPr>
              <w:pStyle w:val="LetterText12pt"/>
            </w:pPr>
            <w:r>
              <w:t>989-758-1485</w:t>
            </w:r>
          </w:p>
        </w:tc>
      </w:tr>
      <w:tr w:rsidR="002E37D8" w:rsidRPr="00A26E4E" w14:paraId="2D705F5E"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D0C84FA" w14:textId="77777777" w:rsidR="002E37D8" w:rsidRDefault="002E37D8" w:rsidP="00B737A9">
            <w:pPr>
              <w:pStyle w:val="LetterText12pt"/>
            </w:pPr>
            <w:r>
              <w:t>St. Clair</w:t>
            </w:r>
          </w:p>
        </w:tc>
        <w:tc>
          <w:tcPr>
            <w:tcW w:w="6348" w:type="dxa"/>
          </w:tcPr>
          <w:p w14:paraId="64565C8F" w14:textId="77777777" w:rsidR="002E37D8" w:rsidRDefault="002E37D8" w:rsidP="00B737A9">
            <w:pPr>
              <w:pStyle w:val="LetterText12pt"/>
            </w:pPr>
            <w:r w:rsidRPr="00472CE3">
              <w:t>220 Fort St., Port Huron, MI 48060</w:t>
            </w:r>
          </w:p>
        </w:tc>
        <w:tc>
          <w:tcPr>
            <w:tcW w:w="1680" w:type="dxa"/>
          </w:tcPr>
          <w:p w14:paraId="6029CFF6" w14:textId="77777777" w:rsidR="002E37D8" w:rsidRPr="00A26E4E" w:rsidRDefault="002E37D8" w:rsidP="00B737A9">
            <w:pPr>
              <w:pStyle w:val="LetterText12pt"/>
            </w:pPr>
            <w:r w:rsidRPr="00A27FC0">
              <w:t>810-966-2000</w:t>
            </w:r>
          </w:p>
        </w:tc>
        <w:tc>
          <w:tcPr>
            <w:tcW w:w="1646" w:type="dxa"/>
          </w:tcPr>
          <w:p w14:paraId="3F1BED6E" w14:textId="77777777" w:rsidR="002E37D8" w:rsidRPr="00A26E4E" w:rsidRDefault="002E37D8" w:rsidP="00B737A9">
            <w:pPr>
              <w:pStyle w:val="LetterText12pt"/>
            </w:pPr>
            <w:r w:rsidRPr="00A27FC0">
              <w:t>810-966-2025</w:t>
            </w:r>
          </w:p>
        </w:tc>
      </w:tr>
      <w:tr w:rsidR="002E37D8" w:rsidRPr="00A26E4E" w14:paraId="19E2FDCF"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B075AC9" w14:textId="77777777" w:rsidR="002E37D8" w:rsidRDefault="002E37D8" w:rsidP="00B737A9">
            <w:pPr>
              <w:pStyle w:val="LetterText12pt"/>
            </w:pPr>
            <w:r>
              <w:t>St. Joseph</w:t>
            </w:r>
          </w:p>
        </w:tc>
        <w:tc>
          <w:tcPr>
            <w:tcW w:w="6348" w:type="dxa"/>
          </w:tcPr>
          <w:p w14:paraId="7432AF5A" w14:textId="77777777" w:rsidR="002E37D8" w:rsidRDefault="002E37D8" w:rsidP="00B737A9">
            <w:pPr>
              <w:pStyle w:val="LetterText12pt"/>
            </w:pPr>
            <w:r w:rsidRPr="00472CE3">
              <w:t>692 E. Main St., Centreville, MI 49032</w:t>
            </w:r>
          </w:p>
        </w:tc>
        <w:tc>
          <w:tcPr>
            <w:tcW w:w="1680" w:type="dxa"/>
          </w:tcPr>
          <w:p w14:paraId="577E03D5" w14:textId="77777777" w:rsidR="002E37D8" w:rsidRPr="00A26E4E" w:rsidRDefault="002E37D8" w:rsidP="00B737A9">
            <w:pPr>
              <w:pStyle w:val="LetterText12pt"/>
            </w:pPr>
            <w:r w:rsidRPr="00A27FC0">
              <w:t>269-467-1200</w:t>
            </w:r>
          </w:p>
        </w:tc>
        <w:tc>
          <w:tcPr>
            <w:tcW w:w="1646" w:type="dxa"/>
          </w:tcPr>
          <w:p w14:paraId="1865F133" w14:textId="77777777" w:rsidR="002E37D8" w:rsidRPr="00A26E4E" w:rsidRDefault="002E37D8" w:rsidP="00B737A9">
            <w:pPr>
              <w:pStyle w:val="LetterText12pt"/>
            </w:pPr>
            <w:r w:rsidRPr="00A27FC0">
              <w:t>269-467-1229</w:t>
            </w:r>
          </w:p>
        </w:tc>
      </w:tr>
      <w:tr w:rsidR="002E37D8" w:rsidRPr="00A26E4E" w14:paraId="787D34F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42F9E3B" w14:textId="77777777" w:rsidR="002E37D8" w:rsidRDefault="002E37D8" w:rsidP="00B737A9">
            <w:pPr>
              <w:pStyle w:val="LetterText12pt"/>
            </w:pPr>
            <w:r>
              <w:t>Sanilac</w:t>
            </w:r>
          </w:p>
        </w:tc>
        <w:tc>
          <w:tcPr>
            <w:tcW w:w="6348" w:type="dxa"/>
          </w:tcPr>
          <w:p w14:paraId="21D60178" w14:textId="77777777" w:rsidR="002E37D8" w:rsidRDefault="002E37D8" w:rsidP="00B737A9">
            <w:pPr>
              <w:pStyle w:val="LetterText12pt"/>
            </w:pPr>
            <w:r w:rsidRPr="00472CE3">
              <w:t>515 S. Sandusky Rd., Sandusky, MI 48471</w:t>
            </w:r>
          </w:p>
        </w:tc>
        <w:tc>
          <w:tcPr>
            <w:tcW w:w="1680" w:type="dxa"/>
          </w:tcPr>
          <w:p w14:paraId="2A032FBD" w14:textId="77777777" w:rsidR="002E37D8" w:rsidRPr="00A26E4E" w:rsidRDefault="002E37D8" w:rsidP="00B737A9">
            <w:pPr>
              <w:pStyle w:val="LetterText12pt"/>
            </w:pPr>
            <w:r w:rsidRPr="00A27FC0">
              <w:t>810-648-4420</w:t>
            </w:r>
          </w:p>
        </w:tc>
        <w:tc>
          <w:tcPr>
            <w:tcW w:w="1646" w:type="dxa"/>
          </w:tcPr>
          <w:p w14:paraId="574B22A7" w14:textId="77777777" w:rsidR="002E37D8" w:rsidRPr="00A26E4E" w:rsidRDefault="002E37D8" w:rsidP="00B737A9">
            <w:pPr>
              <w:pStyle w:val="LetterText12pt"/>
            </w:pPr>
            <w:r w:rsidRPr="00A27FC0">
              <w:t>810-648-4432</w:t>
            </w:r>
          </w:p>
        </w:tc>
      </w:tr>
      <w:tr w:rsidR="002E37D8" w:rsidRPr="00A26E4E" w14:paraId="2755AA2C"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692" w:type="dxa"/>
          </w:tcPr>
          <w:p w14:paraId="7665A877" w14:textId="77777777" w:rsidR="002E37D8" w:rsidRDefault="002E37D8" w:rsidP="00B737A9">
            <w:pPr>
              <w:pStyle w:val="LetterText12pt"/>
            </w:pPr>
            <w:r>
              <w:t>Schoolcraft</w:t>
            </w:r>
          </w:p>
        </w:tc>
        <w:tc>
          <w:tcPr>
            <w:tcW w:w="6348" w:type="dxa"/>
          </w:tcPr>
          <w:p w14:paraId="34FCDB09" w14:textId="77777777" w:rsidR="002E37D8" w:rsidRDefault="00EF60B5" w:rsidP="00B737A9">
            <w:pPr>
              <w:pStyle w:val="LetterText12pt"/>
            </w:pPr>
            <w:r w:rsidRPr="00EF60B5">
              <w:t>300 Walnut St</w:t>
            </w:r>
            <w:r w:rsidR="005137C5">
              <w:t>.</w:t>
            </w:r>
            <w:r w:rsidRPr="00EF60B5">
              <w:t>, Manistique, MI 49854</w:t>
            </w:r>
          </w:p>
        </w:tc>
        <w:tc>
          <w:tcPr>
            <w:tcW w:w="1680" w:type="dxa"/>
          </w:tcPr>
          <w:p w14:paraId="636BC135" w14:textId="77777777" w:rsidR="002E37D8" w:rsidRPr="00A26E4E" w:rsidRDefault="002E37D8" w:rsidP="00B737A9">
            <w:pPr>
              <w:pStyle w:val="LetterText12pt"/>
            </w:pPr>
            <w:r w:rsidRPr="00A27FC0">
              <w:t>906-341-2114</w:t>
            </w:r>
          </w:p>
        </w:tc>
        <w:tc>
          <w:tcPr>
            <w:tcW w:w="1646" w:type="dxa"/>
          </w:tcPr>
          <w:p w14:paraId="37DFFF65" w14:textId="77777777" w:rsidR="002E37D8" w:rsidRPr="00A26E4E" w:rsidRDefault="002E37D8" w:rsidP="00B737A9">
            <w:pPr>
              <w:pStyle w:val="LetterText12pt"/>
            </w:pPr>
            <w:r w:rsidRPr="00A27FC0">
              <w:t>906-341-2110</w:t>
            </w:r>
          </w:p>
        </w:tc>
      </w:tr>
      <w:tr w:rsidR="002E37D8" w:rsidRPr="00A26E4E" w14:paraId="47F1A2A0"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C6E23B7" w14:textId="77777777" w:rsidR="002E37D8" w:rsidRDefault="002E37D8" w:rsidP="00B737A9">
            <w:pPr>
              <w:pStyle w:val="LetterText12pt"/>
            </w:pPr>
            <w:r>
              <w:t>Shiawassee</w:t>
            </w:r>
          </w:p>
        </w:tc>
        <w:tc>
          <w:tcPr>
            <w:tcW w:w="6348" w:type="dxa"/>
          </w:tcPr>
          <w:p w14:paraId="485CF321" w14:textId="77777777" w:rsidR="002E37D8" w:rsidRDefault="002E37D8" w:rsidP="00B737A9">
            <w:pPr>
              <w:pStyle w:val="LetterText12pt"/>
            </w:pPr>
            <w:r w:rsidRPr="00472CE3">
              <w:t xml:space="preserve">1720 E. Main St. Ste. 1, Owosso, </w:t>
            </w:r>
            <w:r>
              <w:t>MI</w:t>
            </w:r>
            <w:r w:rsidRPr="00472CE3">
              <w:t xml:space="preserve"> 48867</w:t>
            </w:r>
          </w:p>
        </w:tc>
        <w:tc>
          <w:tcPr>
            <w:tcW w:w="1680" w:type="dxa"/>
          </w:tcPr>
          <w:p w14:paraId="30E8160D" w14:textId="77777777" w:rsidR="002E37D8" w:rsidRPr="00A26E4E" w:rsidRDefault="002E37D8" w:rsidP="00B737A9">
            <w:pPr>
              <w:pStyle w:val="LetterText12pt"/>
            </w:pPr>
            <w:r w:rsidRPr="00A27FC0">
              <w:t>989-725-3200</w:t>
            </w:r>
          </w:p>
        </w:tc>
        <w:tc>
          <w:tcPr>
            <w:tcW w:w="1646" w:type="dxa"/>
          </w:tcPr>
          <w:p w14:paraId="52A2BB20" w14:textId="77777777" w:rsidR="002E37D8" w:rsidRPr="00A26E4E" w:rsidRDefault="002E37D8" w:rsidP="00B737A9">
            <w:pPr>
              <w:pStyle w:val="LetterText12pt"/>
            </w:pPr>
            <w:r w:rsidRPr="00A27FC0">
              <w:t>989-725-3308</w:t>
            </w:r>
          </w:p>
        </w:tc>
      </w:tr>
      <w:tr w:rsidR="002E37D8" w:rsidRPr="00A26E4E" w14:paraId="746B307D"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BF8B276" w14:textId="77777777" w:rsidR="002E37D8" w:rsidRDefault="002E37D8" w:rsidP="00B737A9">
            <w:pPr>
              <w:pStyle w:val="LetterText12pt"/>
            </w:pPr>
            <w:r>
              <w:t>Tuscola</w:t>
            </w:r>
          </w:p>
        </w:tc>
        <w:tc>
          <w:tcPr>
            <w:tcW w:w="6348" w:type="dxa"/>
          </w:tcPr>
          <w:p w14:paraId="2EE326A5" w14:textId="77777777" w:rsidR="002E37D8" w:rsidRDefault="002E37D8" w:rsidP="00B737A9">
            <w:pPr>
              <w:pStyle w:val="LetterText12pt"/>
            </w:pPr>
            <w:r w:rsidRPr="00472CE3">
              <w:t>1365 Cleaver Rd., Caro, MI 48723</w:t>
            </w:r>
          </w:p>
        </w:tc>
        <w:tc>
          <w:tcPr>
            <w:tcW w:w="1680" w:type="dxa"/>
          </w:tcPr>
          <w:p w14:paraId="5B4E503F" w14:textId="77777777" w:rsidR="002E37D8" w:rsidRPr="00A26E4E" w:rsidRDefault="002E37D8" w:rsidP="00B737A9">
            <w:pPr>
              <w:pStyle w:val="LetterText12pt"/>
            </w:pPr>
            <w:r w:rsidRPr="00A27FC0">
              <w:t>989-673-9100</w:t>
            </w:r>
          </w:p>
        </w:tc>
        <w:tc>
          <w:tcPr>
            <w:tcW w:w="1646" w:type="dxa"/>
          </w:tcPr>
          <w:p w14:paraId="66696597" w14:textId="77777777" w:rsidR="002E37D8" w:rsidRPr="00A26E4E" w:rsidRDefault="002E37D8" w:rsidP="00B737A9">
            <w:pPr>
              <w:pStyle w:val="LetterText12pt"/>
            </w:pPr>
            <w:r w:rsidRPr="00A27FC0">
              <w:t>989-673-9209</w:t>
            </w:r>
          </w:p>
        </w:tc>
      </w:tr>
      <w:tr w:rsidR="002E37D8" w:rsidRPr="00A26E4E" w14:paraId="5DCF9234"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4F30150F" w14:textId="77777777" w:rsidR="002E37D8" w:rsidRDefault="002E37D8" w:rsidP="00B737A9">
            <w:pPr>
              <w:pStyle w:val="LetterText12pt"/>
            </w:pPr>
            <w:r>
              <w:t>Van Buren</w:t>
            </w:r>
          </w:p>
        </w:tc>
        <w:tc>
          <w:tcPr>
            <w:tcW w:w="6348" w:type="dxa"/>
          </w:tcPr>
          <w:p w14:paraId="02A4BECA" w14:textId="77777777" w:rsidR="002E37D8" w:rsidRDefault="002E37D8" w:rsidP="00B737A9">
            <w:pPr>
              <w:pStyle w:val="LetterText12pt"/>
            </w:pPr>
            <w:r w:rsidRPr="00BD351D">
              <w:t>57150 CR 681, Hartford, MI 49057</w:t>
            </w:r>
          </w:p>
        </w:tc>
        <w:tc>
          <w:tcPr>
            <w:tcW w:w="1680" w:type="dxa"/>
          </w:tcPr>
          <w:p w14:paraId="0537F2CD" w14:textId="77777777" w:rsidR="002E37D8" w:rsidRPr="00A26E4E" w:rsidRDefault="002E37D8" w:rsidP="00B737A9">
            <w:pPr>
              <w:pStyle w:val="LetterText12pt"/>
            </w:pPr>
            <w:r w:rsidRPr="00A27FC0">
              <w:t>269-621-2800</w:t>
            </w:r>
          </w:p>
        </w:tc>
        <w:tc>
          <w:tcPr>
            <w:tcW w:w="1646" w:type="dxa"/>
          </w:tcPr>
          <w:p w14:paraId="4E6A446B" w14:textId="77777777" w:rsidR="002E37D8" w:rsidRPr="00A26E4E" w:rsidRDefault="002E37D8" w:rsidP="00B737A9">
            <w:pPr>
              <w:pStyle w:val="LetterText12pt"/>
            </w:pPr>
            <w:r w:rsidRPr="00A27FC0">
              <w:t>269-621-2927</w:t>
            </w:r>
          </w:p>
        </w:tc>
      </w:tr>
      <w:tr w:rsidR="002E37D8" w:rsidRPr="00A26E4E" w14:paraId="79B1C5DF"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F28C188" w14:textId="77777777" w:rsidR="002E37D8" w:rsidRDefault="002E37D8" w:rsidP="00B737A9">
            <w:pPr>
              <w:pStyle w:val="LetterText12pt"/>
            </w:pPr>
            <w:r>
              <w:lastRenderedPageBreak/>
              <w:t>Washtenaw</w:t>
            </w:r>
          </w:p>
        </w:tc>
        <w:tc>
          <w:tcPr>
            <w:tcW w:w="6348" w:type="dxa"/>
          </w:tcPr>
          <w:p w14:paraId="59958D25" w14:textId="77777777" w:rsidR="002E37D8" w:rsidRDefault="002E37D8" w:rsidP="00B737A9">
            <w:pPr>
              <w:pStyle w:val="LetterText12pt"/>
            </w:pPr>
            <w:r w:rsidRPr="00BD351D">
              <w:t>22 Center St., Ypsilanti, MI 48198</w:t>
            </w:r>
          </w:p>
        </w:tc>
        <w:tc>
          <w:tcPr>
            <w:tcW w:w="1680" w:type="dxa"/>
          </w:tcPr>
          <w:p w14:paraId="59549F54" w14:textId="77777777" w:rsidR="002E37D8" w:rsidRPr="00A26E4E" w:rsidRDefault="002E37D8" w:rsidP="00B737A9">
            <w:pPr>
              <w:pStyle w:val="LetterText12pt"/>
            </w:pPr>
            <w:r w:rsidRPr="00A27FC0">
              <w:t>734-481-2000</w:t>
            </w:r>
          </w:p>
        </w:tc>
        <w:tc>
          <w:tcPr>
            <w:tcW w:w="1646" w:type="dxa"/>
          </w:tcPr>
          <w:p w14:paraId="1E714005" w14:textId="77777777" w:rsidR="002E37D8" w:rsidRPr="00A26E4E" w:rsidRDefault="002E37D8" w:rsidP="00B737A9">
            <w:pPr>
              <w:pStyle w:val="LetterText12pt"/>
            </w:pPr>
            <w:r w:rsidRPr="00A27FC0">
              <w:t>734-481-8386</w:t>
            </w:r>
          </w:p>
        </w:tc>
      </w:tr>
      <w:tr w:rsidR="002E37D8" w:rsidRPr="00A26E4E" w14:paraId="182D76A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3400F5D9" w14:textId="77777777" w:rsidR="002E37D8" w:rsidRDefault="002E37D8" w:rsidP="00B737A9">
            <w:pPr>
              <w:pStyle w:val="LetterText12pt"/>
            </w:pPr>
            <w:r>
              <w:t>Wayne North</w:t>
            </w:r>
          </w:p>
        </w:tc>
        <w:tc>
          <w:tcPr>
            <w:tcW w:w="6348" w:type="dxa"/>
          </w:tcPr>
          <w:p w14:paraId="23E446CC" w14:textId="77777777" w:rsidR="002E37D8" w:rsidRDefault="00EF60B5" w:rsidP="00B737A9">
            <w:pPr>
              <w:pStyle w:val="LetterText12pt"/>
            </w:pPr>
            <w:r w:rsidRPr="00EF60B5">
              <w:t>8625 Greenfield, Detroit MI 48228</w:t>
            </w:r>
          </w:p>
        </w:tc>
        <w:tc>
          <w:tcPr>
            <w:tcW w:w="1680" w:type="dxa"/>
          </w:tcPr>
          <w:p w14:paraId="077CC619" w14:textId="77777777" w:rsidR="002E37D8" w:rsidRPr="00A26E4E" w:rsidRDefault="002E37D8" w:rsidP="00B737A9">
            <w:pPr>
              <w:pStyle w:val="LetterText12pt"/>
            </w:pPr>
            <w:r w:rsidRPr="00507B9D">
              <w:t>313-852-1700</w:t>
            </w:r>
          </w:p>
        </w:tc>
        <w:tc>
          <w:tcPr>
            <w:tcW w:w="1646" w:type="dxa"/>
          </w:tcPr>
          <w:p w14:paraId="58C85338" w14:textId="77777777" w:rsidR="002E37D8" w:rsidRPr="00A26E4E" w:rsidRDefault="002E37D8" w:rsidP="00B737A9">
            <w:pPr>
              <w:pStyle w:val="LetterText12pt"/>
            </w:pPr>
            <w:r w:rsidRPr="00507B9D">
              <w:t>313-852-1</w:t>
            </w:r>
            <w:r>
              <w:t>89</w:t>
            </w:r>
            <w:r w:rsidRPr="00507B9D">
              <w:t>1</w:t>
            </w:r>
          </w:p>
        </w:tc>
      </w:tr>
      <w:tr w:rsidR="002E37D8" w:rsidRPr="00A26E4E" w14:paraId="2FB60AB8"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32D4F9D" w14:textId="77777777" w:rsidR="002E37D8" w:rsidRDefault="002E37D8" w:rsidP="00B737A9">
            <w:pPr>
              <w:pStyle w:val="LetterText12pt"/>
            </w:pPr>
            <w:r>
              <w:t>Wayne South</w:t>
            </w:r>
          </w:p>
        </w:tc>
        <w:tc>
          <w:tcPr>
            <w:tcW w:w="6348" w:type="dxa"/>
          </w:tcPr>
          <w:p w14:paraId="1C54124E" w14:textId="77777777" w:rsidR="002E37D8" w:rsidRDefault="002E37D8" w:rsidP="00B737A9">
            <w:pPr>
              <w:pStyle w:val="LetterText12pt"/>
            </w:pPr>
            <w:r w:rsidRPr="00BD351D">
              <w:t>1801 E. Canfield Detroit, MI 48207</w:t>
            </w:r>
          </w:p>
        </w:tc>
        <w:tc>
          <w:tcPr>
            <w:tcW w:w="1680" w:type="dxa"/>
          </w:tcPr>
          <w:p w14:paraId="604EECC3" w14:textId="77777777" w:rsidR="002E37D8" w:rsidRPr="00A26E4E" w:rsidRDefault="002E37D8" w:rsidP="00B737A9">
            <w:pPr>
              <w:pStyle w:val="LetterText12pt"/>
            </w:pPr>
            <w:r w:rsidRPr="00507B9D">
              <w:t>313-578-5500</w:t>
            </w:r>
          </w:p>
        </w:tc>
        <w:tc>
          <w:tcPr>
            <w:tcW w:w="1646" w:type="dxa"/>
          </w:tcPr>
          <w:p w14:paraId="4EDDD80B" w14:textId="77777777" w:rsidR="002E37D8" w:rsidRPr="00A26E4E" w:rsidRDefault="002E37D8" w:rsidP="00B737A9">
            <w:pPr>
              <w:pStyle w:val="LetterText12pt"/>
            </w:pPr>
            <w:r w:rsidRPr="00507B9D">
              <w:t>313-578-5392</w:t>
            </w:r>
          </w:p>
        </w:tc>
      </w:tr>
      <w:tr w:rsidR="002E37D8" w:rsidRPr="00A26E4E" w14:paraId="2737D470"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75C5FDD2" w14:textId="77777777" w:rsidR="002E37D8" w:rsidRDefault="002E37D8" w:rsidP="00B737A9">
            <w:pPr>
              <w:pStyle w:val="LetterText12pt"/>
            </w:pPr>
            <w:r>
              <w:t>Wayne West</w:t>
            </w:r>
          </w:p>
        </w:tc>
        <w:tc>
          <w:tcPr>
            <w:tcW w:w="6348" w:type="dxa"/>
          </w:tcPr>
          <w:p w14:paraId="47A75E58" w14:textId="77777777" w:rsidR="002E37D8" w:rsidRDefault="002E37D8" w:rsidP="00B737A9">
            <w:pPr>
              <w:pStyle w:val="LetterText12pt"/>
            </w:pPr>
            <w:r w:rsidRPr="00BD351D">
              <w:t>27540 Michigan Ave., Inkster, MI 48141</w:t>
            </w:r>
          </w:p>
        </w:tc>
        <w:tc>
          <w:tcPr>
            <w:tcW w:w="1680" w:type="dxa"/>
          </w:tcPr>
          <w:p w14:paraId="7ADB35F3" w14:textId="77777777" w:rsidR="002E37D8" w:rsidRPr="00A26E4E" w:rsidRDefault="00EF60B5" w:rsidP="00B737A9">
            <w:pPr>
              <w:pStyle w:val="LetterText12pt"/>
            </w:pPr>
            <w:r>
              <w:t>313-931-6385</w:t>
            </w:r>
          </w:p>
        </w:tc>
        <w:tc>
          <w:tcPr>
            <w:tcW w:w="1646" w:type="dxa"/>
          </w:tcPr>
          <w:p w14:paraId="46B19F44" w14:textId="77777777" w:rsidR="002E37D8" w:rsidRPr="00A26E4E" w:rsidRDefault="002E37D8" w:rsidP="00B737A9">
            <w:pPr>
              <w:pStyle w:val="LetterText12pt"/>
            </w:pPr>
            <w:r w:rsidRPr="00507B9D">
              <w:t>313-931-6439</w:t>
            </w:r>
          </w:p>
        </w:tc>
      </w:tr>
      <w:tr w:rsidR="002E37D8" w:rsidRPr="00A26E4E" w14:paraId="2B315E15"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23DD9346" w14:textId="77777777" w:rsidR="002E37D8" w:rsidRDefault="002E37D8" w:rsidP="00B737A9">
            <w:pPr>
              <w:pStyle w:val="LetterText12pt"/>
            </w:pPr>
            <w:r>
              <w:t>All Wayne</w:t>
            </w:r>
          </w:p>
        </w:tc>
        <w:tc>
          <w:tcPr>
            <w:tcW w:w="6348" w:type="dxa"/>
          </w:tcPr>
          <w:p w14:paraId="06679BF5" w14:textId="77777777" w:rsidR="002E37D8" w:rsidRDefault="002E37D8" w:rsidP="00B737A9">
            <w:pPr>
              <w:pStyle w:val="LetterText12pt"/>
            </w:pPr>
            <w:r w:rsidRPr="00BD351D">
              <w:t>Visit www.michigan.gov/mdhhs for all offices</w:t>
            </w:r>
          </w:p>
        </w:tc>
        <w:tc>
          <w:tcPr>
            <w:tcW w:w="1680" w:type="dxa"/>
          </w:tcPr>
          <w:p w14:paraId="4FD6A9F8" w14:textId="77777777" w:rsidR="002E37D8" w:rsidRPr="00A26E4E" w:rsidRDefault="002E37D8" w:rsidP="00B737A9">
            <w:pPr>
              <w:pStyle w:val="LetterText12pt"/>
            </w:pPr>
          </w:p>
        </w:tc>
        <w:tc>
          <w:tcPr>
            <w:tcW w:w="1646" w:type="dxa"/>
          </w:tcPr>
          <w:p w14:paraId="7943701F" w14:textId="77777777" w:rsidR="002E37D8" w:rsidRPr="00A26E4E" w:rsidRDefault="002E37D8" w:rsidP="00B737A9">
            <w:pPr>
              <w:pStyle w:val="LetterText12pt"/>
            </w:pPr>
          </w:p>
        </w:tc>
      </w:tr>
      <w:tr w:rsidR="002E37D8" w:rsidRPr="00A26E4E" w14:paraId="75DF352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1FF3192F" w14:textId="77777777" w:rsidR="002E37D8" w:rsidRDefault="002E37D8" w:rsidP="00B737A9">
            <w:pPr>
              <w:pStyle w:val="LetterText12pt"/>
            </w:pPr>
            <w:r>
              <w:t>Wexford</w:t>
            </w:r>
          </w:p>
        </w:tc>
        <w:tc>
          <w:tcPr>
            <w:tcW w:w="6348" w:type="dxa"/>
          </w:tcPr>
          <w:p w14:paraId="4C19D37A" w14:textId="77777777" w:rsidR="002E37D8" w:rsidRDefault="002E37D8" w:rsidP="00B737A9">
            <w:pPr>
              <w:pStyle w:val="LetterText12pt"/>
            </w:pPr>
            <w:r w:rsidRPr="00BD351D">
              <w:t xml:space="preserve">10641 W. Watergate Rd., Cadillac, </w:t>
            </w:r>
            <w:r>
              <w:t>MI</w:t>
            </w:r>
            <w:r w:rsidRPr="00BD351D">
              <w:t xml:space="preserve"> 49601</w:t>
            </w:r>
          </w:p>
        </w:tc>
        <w:tc>
          <w:tcPr>
            <w:tcW w:w="1680" w:type="dxa"/>
          </w:tcPr>
          <w:p w14:paraId="15D2BA07" w14:textId="77777777" w:rsidR="002E37D8" w:rsidRPr="00A26E4E" w:rsidRDefault="002E37D8" w:rsidP="00B737A9">
            <w:pPr>
              <w:pStyle w:val="LetterText12pt"/>
            </w:pPr>
            <w:r w:rsidRPr="00507B9D">
              <w:t>231-779-4500</w:t>
            </w:r>
          </w:p>
        </w:tc>
        <w:tc>
          <w:tcPr>
            <w:tcW w:w="1646" w:type="dxa"/>
          </w:tcPr>
          <w:p w14:paraId="503755B1" w14:textId="77777777" w:rsidR="002E37D8" w:rsidRPr="00A26E4E" w:rsidRDefault="002E37D8" w:rsidP="00B737A9">
            <w:pPr>
              <w:pStyle w:val="LetterText12pt"/>
            </w:pPr>
            <w:r w:rsidRPr="00507B9D">
              <w:t>231-779-4507</w:t>
            </w:r>
          </w:p>
        </w:tc>
      </w:tr>
      <w:tr w:rsidR="002E37D8" w:rsidRPr="00A26E4E" w14:paraId="220882B6" w14:textId="77777777" w:rsidTr="00CC0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6"/>
        </w:trPr>
        <w:tc>
          <w:tcPr>
            <w:tcW w:w="1692" w:type="dxa"/>
          </w:tcPr>
          <w:p w14:paraId="0F06E872" w14:textId="77777777" w:rsidR="002E37D8" w:rsidRDefault="002E37D8" w:rsidP="00B737A9">
            <w:pPr>
              <w:pStyle w:val="LetterText12pt"/>
            </w:pPr>
            <w:r>
              <w:t>Outstate</w:t>
            </w:r>
          </w:p>
        </w:tc>
        <w:tc>
          <w:tcPr>
            <w:tcW w:w="6348" w:type="dxa"/>
          </w:tcPr>
          <w:p w14:paraId="171017C9" w14:textId="77777777" w:rsidR="002E37D8" w:rsidRDefault="002E37D8" w:rsidP="00B737A9">
            <w:pPr>
              <w:pStyle w:val="LetterText12pt"/>
            </w:pPr>
            <w:r w:rsidRPr="00BD351D">
              <w:t>PO Box 30037, Ste. 510, Lansing, MI 48909-7537</w:t>
            </w:r>
          </w:p>
        </w:tc>
        <w:tc>
          <w:tcPr>
            <w:tcW w:w="1680" w:type="dxa"/>
          </w:tcPr>
          <w:p w14:paraId="5F6D409A" w14:textId="77777777" w:rsidR="002E37D8" w:rsidRPr="00A26E4E" w:rsidRDefault="002E37D8" w:rsidP="00B737A9">
            <w:pPr>
              <w:pStyle w:val="LetterText12pt"/>
            </w:pPr>
            <w:r w:rsidRPr="000C1B66">
              <w:t>517-373-6028</w:t>
            </w:r>
          </w:p>
        </w:tc>
        <w:tc>
          <w:tcPr>
            <w:tcW w:w="1646" w:type="dxa"/>
          </w:tcPr>
          <w:p w14:paraId="7D5431D4" w14:textId="77777777" w:rsidR="002E37D8" w:rsidRPr="00A26E4E" w:rsidRDefault="002E37D8" w:rsidP="00B737A9">
            <w:pPr>
              <w:pStyle w:val="LetterText12pt"/>
            </w:pPr>
            <w:r w:rsidRPr="00507B9D">
              <w:t>517-763-0280</w:t>
            </w:r>
          </w:p>
        </w:tc>
      </w:tr>
    </w:tbl>
    <w:p w14:paraId="3B8B3AC9" w14:textId="77777777" w:rsidR="00B739F2" w:rsidRDefault="00B739F2" w:rsidP="00B739F2">
      <w:pPr>
        <w:pStyle w:val="LetterText12pt"/>
        <w:jc w:val="center"/>
        <w:rPr>
          <w:vanish/>
          <w:color w:val="385623" w:themeColor="accent6" w:themeShade="80"/>
        </w:rPr>
      </w:pPr>
    </w:p>
    <w:p w14:paraId="675B1379" w14:textId="77777777" w:rsidR="00B739F2" w:rsidRDefault="00B739F2" w:rsidP="00B739F2">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52568D">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2EFAE" w14:textId="77777777" w:rsidR="001918E5" w:rsidRDefault="001918E5" w:rsidP="002C29F1">
      <w:pPr>
        <w:spacing w:after="0" w:line="240" w:lineRule="auto"/>
      </w:pPr>
      <w:r>
        <w:separator/>
      </w:r>
    </w:p>
  </w:endnote>
  <w:endnote w:type="continuationSeparator" w:id="0">
    <w:p w14:paraId="51B5F45B" w14:textId="77777777" w:rsidR="001918E5" w:rsidRDefault="001918E5"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1DC4" w14:textId="77777777" w:rsidR="00AB702A" w:rsidRDefault="00AB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0E86" w14:textId="77777777" w:rsidR="00E47162" w:rsidRDefault="009E2656" w:rsidP="00F973ED">
    <w:pPr>
      <w:pStyle w:val="LetterText12pt"/>
      <w:tabs>
        <w:tab w:val="center" w:pos="5760"/>
      </w:tabs>
      <w:spacing w:before="0" w:after="0"/>
    </w:pPr>
    <w:r>
      <w:t xml:space="preserve">DHS-1929 (Rev. </w:t>
    </w:r>
    <w:r w:rsidR="00BB7B6A">
      <w:t>11</w:t>
    </w:r>
    <w:r>
      <w:t>-22</w:t>
    </w:r>
    <w:r w:rsidR="00AB702A">
      <w:t>a</w:t>
    </w:r>
    <w:r w:rsidR="00F973ED">
      <w:t>) Previous edition obsolete.</w:t>
    </w:r>
    <w:r w:rsidR="00F973ED">
      <w:tab/>
    </w:r>
    <w:r w:rsidR="00E47162">
      <w:fldChar w:fldCharType="begin"/>
    </w:r>
    <w:r w:rsidR="00E47162">
      <w:instrText xml:space="preserve"> PAGE   \* MERGEFORMAT </w:instrText>
    </w:r>
    <w:r w:rsidR="00E47162">
      <w:fldChar w:fldCharType="separate"/>
    </w:r>
    <w:r w:rsidR="00E47162">
      <w:rPr>
        <w:noProof/>
      </w:rPr>
      <w:t>1</w:t>
    </w:r>
    <w:r w:rsidR="00E471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C61B" w14:textId="77777777" w:rsidR="00AB702A" w:rsidRDefault="00AB7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939E2" w14:textId="77777777" w:rsidR="001918E5" w:rsidRDefault="001918E5" w:rsidP="002C29F1">
      <w:pPr>
        <w:spacing w:after="0" w:line="240" w:lineRule="auto"/>
      </w:pPr>
      <w:r>
        <w:separator/>
      </w:r>
    </w:p>
  </w:footnote>
  <w:footnote w:type="continuationSeparator" w:id="0">
    <w:p w14:paraId="363A39C4" w14:textId="77777777" w:rsidR="001918E5" w:rsidRDefault="001918E5"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90D5" w14:textId="77777777" w:rsidR="00AB702A" w:rsidRDefault="00AB7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90BD" w14:textId="77777777" w:rsidR="00AB702A" w:rsidRDefault="00AB7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DAC3B" w14:textId="77777777" w:rsidR="00AB702A" w:rsidRDefault="00AB7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ocumentProtection w:edit="forms" w:enforcement="1" w:cryptProviderType="rsaAES" w:cryptAlgorithmClass="hash" w:cryptAlgorithmType="typeAny" w:cryptAlgorithmSid="14" w:cryptSpinCount="100000" w:hash="NSFyRC9HO9wT163bOMqF6yhZtCLEtgEMHfZZ8gZ7pf1Gs2E5tvSM7iR1ngVg4ofK/7k4vb4dOh2P/vvbw7PCRA==" w:salt="KFDyWj7xZ56DspVijEXV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24"/>
    <w:rsid w:val="00006949"/>
    <w:rsid w:val="000167E3"/>
    <w:rsid w:val="000577AB"/>
    <w:rsid w:val="00063DD8"/>
    <w:rsid w:val="00081FAD"/>
    <w:rsid w:val="000A3625"/>
    <w:rsid w:val="000B73D6"/>
    <w:rsid w:val="000D2B37"/>
    <w:rsid w:val="000F3238"/>
    <w:rsid w:val="00134832"/>
    <w:rsid w:val="00135598"/>
    <w:rsid w:val="00146E09"/>
    <w:rsid w:val="001819FD"/>
    <w:rsid w:val="00182530"/>
    <w:rsid w:val="001918E5"/>
    <w:rsid w:val="001C267E"/>
    <w:rsid w:val="001D0C97"/>
    <w:rsid w:val="002029FD"/>
    <w:rsid w:val="00230926"/>
    <w:rsid w:val="002400B8"/>
    <w:rsid w:val="002673AA"/>
    <w:rsid w:val="00291DBF"/>
    <w:rsid w:val="002C00BB"/>
    <w:rsid w:val="002C1A1D"/>
    <w:rsid w:val="002C29F1"/>
    <w:rsid w:val="002E37D8"/>
    <w:rsid w:val="00342B25"/>
    <w:rsid w:val="0034568E"/>
    <w:rsid w:val="0034760D"/>
    <w:rsid w:val="00347B9D"/>
    <w:rsid w:val="00380677"/>
    <w:rsid w:val="00382D1C"/>
    <w:rsid w:val="0039119F"/>
    <w:rsid w:val="00394DB1"/>
    <w:rsid w:val="003A29C0"/>
    <w:rsid w:val="003B4F3C"/>
    <w:rsid w:val="003B5436"/>
    <w:rsid w:val="003D49BD"/>
    <w:rsid w:val="003E6014"/>
    <w:rsid w:val="003F7A37"/>
    <w:rsid w:val="004057A2"/>
    <w:rsid w:val="00441FBF"/>
    <w:rsid w:val="00463E97"/>
    <w:rsid w:val="00492E93"/>
    <w:rsid w:val="00496EC1"/>
    <w:rsid w:val="004C7EB2"/>
    <w:rsid w:val="004E1BFC"/>
    <w:rsid w:val="005137C5"/>
    <w:rsid w:val="005139BE"/>
    <w:rsid w:val="0052568D"/>
    <w:rsid w:val="00566A7D"/>
    <w:rsid w:val="00572785"/>
    <w:rsid w:val="00577867"/>
    <w:rsid w:val="00585782"/>
    <w:rsid w:val="005A1F42"/>
    <w:rsid w:val="005B5CF8"/>
    <w:rsid w:val="005D0D3A"/>
    <w:rsid w:val="005F3C56"/>
    <w:rsid w:val="005F7357"/>
    <w:rsid w:val="006434F7"/>
    <w:rsid w:val="00645870"/>
    <w:rsid w:val="006953BA"/>
    <w:rsid w:val="006E2369"/>
    <w:rsid w:val="00712B68"/>
    <w:rsid w:val="007227E3"/>
    <w:rsid w:val="00724271"/>
    <w:rsid w:val="007306AA"/>
    <w:rsid w:val="0073602D"/>
    <w:rsid w:val="007600F9"/>
    <w:rsid w:val="007711AE"/>
    <w:rsid w:val="007B5520"/>
    <w:rsid w:val="007C5AFF"/>
    <w:rsid w:val="007D70D4"/>
    <w:rsid w:val="007E34BF"/>
    <w:rsid w:val="00864B4D"/>
    <w:rsid w:val="0087482B"/>
    <w:rsid w:val="008768AD"/>
    <w:rsid w:val="00896653"/>
    <w:rsid w:val="008B61E3"/>
    <w:rsid w:val="008C2772"/>
    <w:rsid w:val="00966064"/>
    <w:rsid w:val="0096718F"/>
    <w:rsid w:val="009A77EB"/>
    <w:rsid w:val="009D0ACF"/>
    <w:rsid w:val="009E2656"/>
    <w:rsid w:val="00A37954"/>
    <w:rsid w:val="00AB702A"/>
    <w:rsid w:val="00AD47F5"/>
    <w:rsid w:val="00AD73D6"/>
    <w:rsid w:val="00AF03D5"/>
    <w:rsid w:val="00B15AE6"/>
    <w:rsid w:val="00B6329F"/>
    <w:rsid w:val="00B636C6"/>
    <w:rsid w:val="00B739F2"/>
    <w:rsid w:val="00B85637"/>
    <w:rsid w:val="00BB512C"/>
    <w:rsid w:val="00BB7B6A"/>
    <w:rsid w:val="00BC67AB"/>
    <w:rsid w:val="00C144C4"/>
    <w:rsid w:val="00C175A9"/>
    <w:rsid w:val="00C428D0"/>
    <w:rsid w:val="00C57DEC"/>
    <w:rsid w:val="00CC02F9"/>
    <w:rsid w:val="00CC61C3"/>
    <w:rsid w:val="00D005EA"/>
    <w:rsid w:val="00D2680A"/>
    <w:rsid w:val="00DA439E"/>
    <w:rsid w:val="00E44824"/>
    <w:rsid w:val="00E47162"/>
    <w:rsid w:val="00E52CF9"/>
    <w:rsid w:val="00E5559B"/>
    <w:rsid w:val="00EF60B5"/>
    <w:rsid w:val="00F06866"/>
    <w:rsid w:val="00F40CD5"/>
    <w:rsid w:val="00F462F7"/>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DA484"/>
  <w15:chartTrackingRefBased/>
  <w15:docId w15:val="{8C81018C-FEB6-4CDD-99F1-78D56B7D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 w:type="character" w:customStyle="1" w:styleId="y2iqfc">
    <w:name w:val="y2iqfc"/>
    <w:basedOn w:val="DefaultParagraphFont"/>
    <w:rsid w:val="003D49BD"/>
  </w:style>
  <w:style w:type="paragraph" w:customStyle="1" w:styleId="Captions8ptChar">
    <w:name w:val="Captions  8pt Char"/>
    <w:basedOn w:val="Normal"/>
    <w:link w:val="Captions8ptCharChar1"/>
    <w:rsid w:val="00C428D0"/>
    <w:pPr>
      <w:spacing w:before="20" w:after="0" w:line="160" w:lineRule="exact"/>
    </w:pPr>
    <w:rPr>
      <w:rFonts w:ascii="Arial" w:eastAsia="Times New Roman" w:hAnsi="Arial" w:cs="Times New Roman"/>
      <w:sz w:val="16"/>
      <w:szCs w:val="20"/>
    </w:rPr>
  </w:style>
  <w:style w:type="character" w:customStyle="1" w:styleId="Captions8ptCharChar1">
    <w:name w:val="Captions  8pt Char Char1"/>
    <w:link w:val="Captions8ptChar"/>
    <w:rsid w:val="00C428D0"/>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BB512C"/>
    <w:rPr>
      <w:sz w:val="16"/>
      <w:szCs w:val="16"/>
    </w:rPr>
  </w:style>
  <w:style w:type="paragraph" w:styleId="CommentText">
    <w:name w:val="annotation text"/>
    <w:basedOn w:val="Normal"/>
    <w:link w:val="CommentTextChar"/>
    <w:uiPriority w:val="99"/>
    <w:semiHidden/>
    <w:unhideWhenUsed/>
    <w:rsid w:val="00BB512C"/>
    <w:pPr>
      <w:spacing w:line="240" w:lineRule="auto"/>
    </w:pPr>
    <w:rPr>
      <w:sz w:val="20"/>
      <w:szCs w:val="20"/>
    </w:rPr>
  </w:style>
  <w:style w:type="character" w:customStyle="1" w:styleId="CommentTextChar">
    <w:name w:val="Comment Text Char"/>
    <w:basedOn w:val="DefaultParagraphFont"/>
    <w:link w:val="CommentText"/>
    <w:uiPriority w:val="99"/>
    <w:semiHidden/>
    <w:rsid w:val="00BB512C"/>
    <w:rPr>
      <w:sz w:val="20"/>
      <w:szCs w:val="20"/>
    </w:rPr>
  </w:style>
  <w:style w:type="paragraph" w:styleId="CommentSubject">
    <w:name w:val="annotation subject"/>
    <w:basedOn w:val="CommentText"/>
    <w:next w:val="CommentText"/>
    <w:link w:val="CommentSubjectChar"/>
    <w:uiPriority w:val="99"/>
    <w:semiHidden/>
    <w:unhideWhenUsed/>
    <w:rsid w:val="00BB512C"/>
    <w:rPr>
      <w:b/>
      <w:bCs/>
    </w:rPr>
  </w:style>
  <w:style w:type="character" w:customStyle="1" w:styleId="CommentSubjectChar">
    <w:name w:val="Comment Subject Char"/>
    <w:basedOn w:val="CommentTextChar"/>
    <w:link w:val="CommentSubject"/>
    <w:uiPriority w:val="99"/>
    <w:semiHidden/>
    <w:rsid w:val="00BB5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ichigan.gov/mdhhs/adult-child-serv/abuse-neglect/accordion/how-do-i/central-registry-clearance-requests" TargetMode="External"/><Relationship Id="rId3" Type="http://schemas.openxmlformats.org/officeDocument/2006/relationships/customXml" Target="../customXml/item3.xml"/><Relationship Id="rId21" Type="http://schemas.openxmlformats.org/officeDocument/2006/relationships/hyperlink" Target="http://www.michigan.gov/mdhh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ichigan.gov/lar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HHS-DCWL-OSCR@michiga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MITH\Downloads\19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93" ma:contentTypeDescription="" ma:contentTypeScope="" ma:versionID="765b252b3dbb9408e8b55651365a081a">
  <xsd:schema xmlns:xsd="http://www.w3.org/2001/XMLSchema" xmlns:xs="http://www.w3.org/2001/XMLSchema" xmlns:p="http://schemas.microsoft.com/office/2006/metadata/properties" xmlns:ns1="http://schemas.microsoft.com/sharepoint/v3" xmlns:ns2="e4664c3e-f049-4574-bd7d-7499d2032cca" xmlns:ns3="d125b1c7-4def-4c17-bd53-bec34a62c486" xmlns:ns4="53b3cc68-daf7-43f4-b970-e9ed6be23321" targetNamespace="http://schemas.microsoft.com/office/2006/metadata/properties" ma:root="true" ma:fieldsID="085896c11b267d01630204830e7e3cfa" ns1:_="" ns2:_="" ns3:_="" ns4:_="">
    <xsd:import namespace="http://schemas.microsoft.com/sharepoint/v3"/>
    <xsd:import namespace="e4664c3e-f049-4574-bd7d-7499d2032cca"/>
    <xsd:import namespace="d125b1c7-4def-4c17-bd53-bec34a62c486"/>
    <xsd:import namespace="53b3cc68-daf7-43f4-b970-e9ed6be23321"/>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DHS" minOccurs="0"/>
                <xsd:element ref="ns4:Forms" minOccurs="0"/>
                <xsd:element ref="ns4:MDHHS" minOccurs="0"/>
                <xsd:element ref="ns4:MediaServiceAutoTags" minOccurs="0"/>
                <xsd:element ref="ns1:KpiDescription" minOccurs="0"/>
                <xsd:element ref="ns3:SharedWithUser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30" nillable="true" ma:displayName="Description" ma:description="Rev. Date"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Details" ma:index="21" nillable="true" ma:displayName="Shared With Details" ma:internalName="SharedWithDetails" ma:readOnly="true">
      <xsd:simpleType>
        <xsd:restriction base="dms:Note">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DHS" ma:index="2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2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2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Forms 6000-6499"/>
          <xsd:enumeration value="Forms 6500-6999"/>
          <xsd:enumeration value="MSA"/>
        </xsd:restriction>
      </xsd:simpleType>
    </xsd:element>
    <xsd:element name="MediaServiceAutoTags" ma:index="29" nillable="true" ma:displayName="Tags" ma:internalName="MediaServiceAutoTag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HS xmlns="53b3cc68-daf7-43f4-b970-e9ed6be23321">Forms 1500-1999</DHS>
    <lcf76f155ced4ddcb4097134ff3c332f xmlns="53b3cc68-daf7-43f4-b970-e9ed6be23321">
      <Terms xmlns="http://schemas.microsoft.com/office/infopath/2007/PartnerControls"/>
    </lcf76f155ced4ddcb4097134ff3c332f>
    <TaxCatchAll xmlns="e4664c3e-f049-4574-bd7d-7499d2032cca" xsi:nil="true"/>
    <Forms xmlns="53b3cc68-daf7-43f4-b970-e9ed6be23321">DHS</Forms>
    <som_IsOpenInNewTab xmlns="e4664c3e-f049-4574-bd7d-7499d2032cca">false</som_IsOpenInNewTab>
    <Sort_x0020_Order xmlns="e4664c3e-f049-4574-bd7d-7499d2032cca" xsi:nil="true"/>
    <MDHHS xmlns="53b3cc68-daf7-43f4-b970-e9ed6be23321">Forms 1500-1999</MDHHS>
    <Document_x0020_Number xmlns="e4664c3e-f049-4574-bd7d-7499d2032cca">DHS-1929</Document_x0020_Number>
    <Document_x0020_Description xmlns="e4664c3e-f049-4574-bd7d-7499d2032cca" xsi:nil="true"/>
    <kfc2e9f34b584e09a4dfad45193fd617 xmlns="e4664c3e-f049-4574-bd7d-7499d2032cca">
      <Terms xmlns="http://schemas.microsoft.com/office/infopath/2007/PartnerControls"/>
    </kfc2e9f34b584e09a4dfad45193fd617>
    <KpiDescription xmlns="http://schemas.microsoft.com/sharepoint/v3">11-22a</KpiDescription>
    <d8220c9e1229488886af245725860cbe xmlns="e4664c3e-f049-4574-bd7d-7499d2032cca">
      <Terms xmlns="http://schemas.microsoft.com/office/infopath/2007/PartnerControls"/>
    </d8220c9e1229488886af245725860cbe>
    <k34b14aa96934db7a6567dc83a5ee0ba xmlns="e4664c3e-f049-4574-bd7d-7499d2032cca">
      <Terms xmlns="http://schemas.microsoft.com/office/infopath/2007/PartnerControls"/>
    </k34b14aa96934db7a6567dc83a5ee0ba>
    <Fillable xmlns="e4664c3e-f049-4574-bd7d-7499d2032cca" xsi:nil="true"/>
    <SharedWithUsers xmlns="d125b1c7-4def-4c17-bd53-bec34a62c486">
      <UserInfo>
        <DisplayName>Leonard, Sherry Lynne (DHHS)</DisplayName>
        <AccountId>4966</AccountId>
        <AccountType/>
      </UserInfo>
      <UserInfo>
        <DisplayName>Croff, Denise (DHHS)</DisplayName>
        <AccountId>11744</AccountId>
        <AccountType/>
      </UserInfo>
      <UserInfo>
        <DisplayName>Butts, Tammy Marie (DHHS)</DisplayName>
        <AccountId>7467</AccountId>
        <AccountType/>
      </UserInfo>
      <UserInfo>
        <DisplayName>Leriche, Emma (DHHS)</DisplayName>
        <AccountId>3858</AccountId>
        <AccountType/>
      </UserInfo>
      <UserInfo>
        <DisplayName>Faust, Debra (DHHS)</DisplayName>
        <AccountId>7001</AccountId>
        <AccountType/>
      </UserInfo>
      <UserInfo>
        <DisplayName>Huhta, Bridget (DHHS)</DisplayName>
        <AccountId>34720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AC92-7C76-48D2-A9B9-9E1E5DE1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664c3e-f049-4574-bd7d-7499d2032cca"/>
    <ds:schemaRef ds:uri="d125b1c7-4def-4c17-bd53-bec34a62c486"/>
    <ds:schemaRef ds:uri="53b3cc68-daf7-43f4-b970-e9ed6be23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D0A90-AE78-4A79-939F-AA05C13C80B3}">
  <ds:schemaRefs>
    <ds:schemaRef ds:uri="http://schemas.microsoft.com/office/2006/metadata/properties"/>
    <ds:schemaRef ds:uri="http://schemas.microsoft.com/office/infopath/2007/PartnerControls"/>
    <ds:schemaRef ds:uri="53b3cc68-daf7-43f4-b970-e9ed6be23321"/>
    <ds:schemaRef ds:uri="e4664c3e-f049-4574-bd7d-7499d2032cca"/>
    <ds:schemaRef ds:uri="http://schemas.microsoft.com/sharepoint/v3"/>
    <ds:schemaRef ds:uri="d125b1c7-4def-4c17-bd53-bec34a62c486"/>
  </ds:schemaRefs>
</ds:datastoreItem>
</file>

<file path=customXml/itemProps3.xml><?xml version="1.0" encoding="utf-8"?>
<ds:datastoreItem xmlns:ds="http://schemas.openxmlformats.org/officeDocument/2006/customXml" ds:itemID="{52353B92-718B-4942-B4F7-587E4A4CC137}">
  <ds:schemaRefs>
    <ds:schemaRef ds:uri="http://schemas.microsoft.com/sharepoint/v3/contenttype/forms"/>
  </ds:schemaRefs>
</ds:datastoreItem>
</file>

<file path=customXml/itemProps4.xml><?xml version="1.0" encoding="utf-8"?>
<ds:datastoreItem xmlns:ds="http://schemas.openxmlformats.org/officeDocument/2006/customXml" ds:itemID="{9ED262D0-6484-402D-8F52-5866816379B2}">
  <ds:schemaRefs>
    <ds:schemaRef ds:uri="Microsoft.SharePoint.Taxonomy.ContentTypeSync"/>
  </ds:schemaRefs>
</ds:datastoreItem>
</file>

<file path=customXml/itemProps5.xml><?xml version="1.0" encoding="utf-8"?>
<ds:datastoreItem xmlns:ds="http://schemas.openxmlformats.org/officeDocument/2006/customXml" ds:itemID="{A73654C1-CBFA-49C7-9972-FD4FCE57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1929</Template>
  <TotalTime>0</TotalTime>
  <Pages>6</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Central Registry Clearance Request</vt:lpstr>
    </vt:vector>
  </TitlesOfParts>
  <Company>Michigan Department of Health and Human Services</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Registry Clearance Request</dc:title>
  <dc:subject/>
  <dc:creator>Nicole Smith</dc:creator>
  <cp:keywords/>
  <dc:description/>
  <cp:lastModifiedBy>Matthew Bueter</cp:lastModifiedBy>
  <cp:revision>2</cp:revision>
  <dcterms:created xsi:type="dcterms:W3CDTF">2023-03-27T19:41:00Z</dcterms:created>
  <dcterms:modified xsi:type="dcterms:W3CDTF">2023-03-27T19:41:00Z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y fmtid="{D5CDD505-2E9C-101B-9397-08002B2CF9AE}" pid="9" name="MediaServiceImageTags">
    <vt:lpwstr/>
  </property>
  <property fmtid="{D5CDD505-2E9C-101B-9397-08002B2CF9AE}" pid="10" name="Content Audience">
    <vt:lpwstr/>
  </property>
  <property fmtid="{D5CDD505-2E9C-101B-9397-08002B2CF9AE}" pid="11" name="ContentTypeId">
    <vt:lpwstr>0x010100D80FC88A48A3EA4889EF01C87FCFD42A0300E0DE9EBF8B0DAE4E9A2AD95483D654BB</vt:lpwstr>
  </property>
  <property fmtid="{D5CDD505-2E9C-101B-9397-08002B2CF9AE}" pid="12" name="Rev. Date">
    <vt:lpwstr>4-19</vt:lpwstr>
  </property>
  <property fmtid="{D5CDD505-2E9C-101B-9397-08002B2CF9AE}" pid="13" name="Type Keyword">
    <vt:lpwstr/>
  </property>
  <property fmtid="{D5CDD505-2E9C-101B-9397-08002B2CF9AE}" pid="14" name="Topic Keyword">
    <vt:lpwstr/>
  </property>
</Properties>
</file>